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AA94" w14:textId="3135F289" w:rsidR="00497B6B" w:rsidRPr="00186B2A" w:rsidRDefault="00186B2A" w:rsidP="00186B2A">
      <w:pPr>
        <w:pStyle w:val="Titre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A63C87" wp14:editId="75FBBCBA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6400800" cy="12954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2954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DF3DA7" w14:textId="33D13B27" w:rsidR="00186B2A" w:rsidRPr="00936969" w:rsidRDefault="00211AB2" w:rsidP="00186B2A">
                            <w:pPr>
                              <w:spacing w:before="120"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3696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FORMULAIRE DE </w:t>
                            </w:r>
                            <w:r w:rsidR="0020172E" w:rsidRPr="0093696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DEMANDE D’AIDE FINANCIÈRE</w:t>
                            </w:r>
                          </w:p>
                          <w:p w14:paraId="4722AB10" w14:textId="1E5F8A37" w:rsidR="00186B2A" w:rsidRPr="00936969" w:rsidRDefault="004C4504" w:rsidP="00186B2A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36969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PROJET</w:t>
                            </w:r>
                            <w:r w:rsidR="00186B2A" w:rsidRPr="0093696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«</w:t>
                            </w:r>
                            <w:r w:rsidR="00DE0B2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 </w:t>
                            </w:r>
                            <w:r w:rsidR="00186B2A" w:rsidRPr="00936969">
                              <w:rPr>
                                <w:color w:val="FFFF00"/>
                                <w:sz w:val="22"/>
                                <w:szCs w:val="22"/>
                              </w:rPr>
                              <w:t>INSCRIRE LE TITRE DU PROJET</w:t>
                            </w:r>
                            <w:r w:rsidR="00DE0B2D">
                              <w:rPr>
                                <w:color w:val="FFFF00"/>
                                <w:sz w:val="22"/>
                                <w:szCs w:val="22"/>
                              </w:rPr>
                              <w:t> </w:t>
                            </w:r>
                            <w:r w:rsidR="00186B2A" w:rsidRPr="0093696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  <w:p w14:paraId="3AF3F92B" w14:textId="6CB130F2" w:rsidR="00186B2A" w:rsidRPr="00936969" w:rsidRDefault="004C4504" w:rsidP="004C4504">
                            <w:pPr>
                              <w:spacing w:before="0" w:after="0"/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3696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ENTENTE SECTORIELLE DE D</w:t>
                            </w:r>
                            <w:r w:rsidR="006044F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É</w:t>
                            </w:r>
                            <w:r w:rsidRPr="0093696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VELOPPEMENT EN MATI</w:t>
                            </w:r>
                            <w:r w:rsidR="006044F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È</w:t>
                            </w:r>
                            <w:r w:rsidRPr="0093696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RE D’</w:t>
                            </w:r>
                            <w:r w:rsidR="006044F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ÉGALITÉ</w:t>
                            </w:r>
                            <w:r w:rsidRPr="00936969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696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ENTRE LES FEMMES ET LES HOMMES</w:t>
                            </w:r>
                            <w:r w:rsidR="00F57FF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Hlk182217223"/>
                            <w:r w:rsidR="00F57FF3" w:rsidRPr="00F57FF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DANS LA RÉGION DES LAURENTIDES 2025-2029</w:t>
                            </w:r>
                            <w:bookmarkEnd w:id="0"/>
                          </w:p>
                          <w:p w14:paraId="0B59035E" w14:textId="77777777" w:rsidR="00186B2A" w:rsidRPr="00186B2A" w:rsidRDefault="00186B2A" w:rsidP="00186B2A">
                            <w:pPr>
                              <w:spacing w:before="120" w:after="1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7C20FFC" w14:textId="77777777" w:rsidR="00186B2A" w:rsidRPr="00186B2A" w:rsidRDefault="00186B2A" w:rsidP="00186B2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63C8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2.8pt;margin-top:-10.5pt;width:7in;height:10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" fillcolor="teal" strokecolor="black [3213]" strokeweight="1pt">
                <v:textbox>
                  <w:txbxContent>
                    <w:p w14:paraId="11DF3DA7" w14:textId="33D13B27" w:rsidR="00186B2A" w:rsidRPr="00936969" w:rsidRDefault="00211AB2" w:rsidP="00186B2A">
                      <w:pPr>
                        <w:spacing w:before="120"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3696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FORMULAIRE DE </w:t>
                      </w:r>
                      <w:r w:rsidR="0020172E" w:rsidRPr="0093696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DEMANDE D’AIDE FINANCIÈRE</w:t>
                      </w:r>
                    </w:p>
                    <w:p w14:paraId="4722AB10" w14:textId="1E5F8A37" w:rsidR="00186B2A" w:rsidRPr="00936969" w:rsidRDefault="004C4504" w:rsidP="00186B2A">
                      <w:pPr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36969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PROJET</w:t>
                      </w:r>
                      <w:r w:rsidR="00186B2A" w:rsidRPr="00936969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«</w:t>
                      </w:r>
                      <w:r w:rsidR="00DE0B2D">
                        <w:rPr>
                          <w:color w:val="FFFFFF" w:themeColor="background1"/>
                          <w:sz w:val="22"/>
                          <w:szCs w:val="22"/>
                        </w:rPr>
                        <w:t> </w:t>
                      </w:r>
                      <w:r w:rsidR="00186B2A" w:rsidRPr="00936969">
                        <w:rPr>
                          <w:color w:val="FFFF00"/>
                          <w:sz w:val="22"/>
                          <w:szCs w:val="22"/>
                        </w:rPr>
                        <w:t>INSCRIRE LE TITRE DU PROJET</w:t>
                      </w:r>
                      <w:r w:rsidR="00DE0B2D">
                        <w:rPr>
                          <w:color w:val="FFFF00"/>
                          <w:sz w:val="22"/>
                          <w:szCs w:val="22"/>
                        </w:rPr>
                        <w:t> </w:t>
                      </w:r>
                      <w:r w:rsidR="00186B2A" w:rsidRPr="00936969">
                        <w:rPr>
                          <w:color w:val="FFFFFF" w:themeColor="background1"/>
                          <w:sz w:val="22"/>
                          <w:szCs w:val="22"/>
                        </w:rPr>
                        <w:t>»</w:t>
                      </w:r>
                    </w:p>
                    <w:p w14:paraId="3AF3F92B" w14:textId="6CB130F2" w:rsidR="00186B2A" w:rsidRPr="00936969" w:rsidRDefault="004C4504" w:rsidP="004C4504">
                      <w:pPr>
                        <w:spacing w:before="0" w:after="0"/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36969">
                        <w:rPr>
                          <w:color w:val="FFFFFF" w:themeColor="background1"/>
                          <w:sz w:val="22"/>
                          <w:szCs w:val="22"/>
                        </w:rPr>
                        <w:t>ENTENTE SECTORIELLE DE D</w:t>
                      </w:r>
                      <w:r w:rsidR="006044F4">
                        <w:rPr>
                          <w:color w:val="FFFFFF" w:themeColor="background1"/>
                          <w:sz w:val="22"/>
                          <w:szCs w:val="22"/>
                        </w:rPr>
                        <w:t>É</w:t>
                      </w:r>
                      <w:r w:rsidRPr="00936969">
                        <w:rPr>
                          <w:color w:val="FFFFFF" w:themeColor="background1"/>
                          <w:sz w:val="22"/>
                          <w:szCs w:val="22"/>
                        </w:rPr>
                        <w:t>VELOPPEMENT EN MATI</w:t>
                      </w:r>
                      <w:r w:rsidR="006044F4">
                        <w:rPr>
                          <w:color w:val="FFFFFF" w:themeColor="background1"/>
                          <w:sz w:val="22"/>
                          <w:szCs w:val="22"/>
                        </w:rPr>
                        <w:t>È</w:t>
                      </w:r>
                      <w:r w:rsidRPr="00936969">
                        <w:rPr>
                          <w:color w:val="FFFFFF" w:themeColor="background1"/>
                          <w:sz w:val="22"/>
                          <w:szCs w:val="22"/>
                        </w:rPr>
                        <w:t>RE D’</w:t>
                      </w:r>
                      <w:r w:rsidR="006044F4">
                        <w:rPr>
                          <w:color w:val="FFFFFF" w:themeColor="background1"/>
                          <w:sz w:val="22"/>
                          <w:szCs w:val="22"/>
                        </w:rPr>
                        <w:t>ÉGALITÉ</w:t>
                      </w:r>
                      <w:r w:rsidRPr="00936969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936969">
                        <w:rPr>
                          <w:color w:val="FFFFFF" w:themeColor="background1"/>
                          <w:sz w:val="22"/>
                          <w:szCs w:val="22"/>
                        </w:rPr>
                        <w:t>ENTRE LES FEMMES ET LES HOMMES</w:t>
                      </w:r>
                      <w:r w:rsidR="00F57FF3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bookmarkStart w:id="1" w:name="_Hlk182217223"/>
                      <w:r w:rsidR="00F57FF3" w:rsidRPr="00F57FF3">
                        <w:rPr>
                          <w:color w:val="FFFFFF" w:themeColor="background1"/>
                          <w:sz w:val="22"/>
                          <w:szCs w:val="22"/>
                        </w:rPr>
                        <w:t>DANS LA RÉGION DES LAURENTIDES 2025-2029</w:t>
                      </w:r>
                      <w:bookmarkEnd w:id="1"/>
                    </w:p>
                    <w:p w14:paraId="0B59035E" w14:textId="77777777" w:rsidR="00186B2A" w:rsidRPr="00186B2A" w:rsidRDefault="00186B2A" w:rsidP="00186B2A">
                      <w:pPr>
                        <w:spacing w:before="120" w:after="1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7C20FFC" w14:textId="77777777" w:rsidR="00186B2A" w:rsidRPr="00186B2A" w:rsidRDefault="00186B2A" w:rsidP="00186B2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CBA928" w14:textId="77777777" w:rsidR="00445E3B" w:rsidRPr="00445E3B" w:rsidRDefault="00445E3B" w:rsidP="00445E3B">
      <w:pPr>
        <w:jc w:val="center"/>
      </w:pPr>
    </w:p>
    <w:p w14:paraId="6061C1B4" w14:textId="77777777" w:rsidR="00186B2A" w:rsidRDefault="00186B2A" w:rsidP="002E4281">
      <w:pPr>
        <w:rPr>
          <w:b/>
          <w:bCs/>
          <w:iCs/>
          <w:color w:val="008080"/>
          <w:sz w:val="24"/>
          <w:szCs w:val="24"/>
        </w:rPr>
      </w:pPr>
    </w:p>
    <w:p w14:paraId="391FB8FA" w14:textId="77777777" w:rsidR="00186B2A" w:rsidRDefault="00186B2A" w:rsidP="002E4281">
      <w:pPr>
        <w:rPr>
          <w:b/>
          <w:bCs/>
          <w:iCs/>
          <w:color w:val="008080"/>
          <w:sz w:val="24"/>
          <w:szCs w:val="24"/>
        </w:rPr>
      </w:pPr>
    </w:p>
    <w:p w14:paraId="005D54F6" w14:textId="77777777" w:rsidR="00186B2A" w:rsidRDefault="00186B2A" w:rsidP="00663EA9">
      <w:pPr>
        <w:spacing w:before="120" w:after="120"/>
        <w:rPr>
          <w:b/>
          <w:bCs/>
          <w:iCs/>
          <w:color w:val="008080"/>
          <w:sz w:val="24"/>
          <w:szCs w:val="24"/>
        </w:rPr>
      </w:pPr>
    </w:p>
    <w:p w14:paraId="58B07EDF" w14:textId="11082418" w:rsidR="00445E3B" w:rsidRPr="001E3794" w:rsidRDefault="00445E3B" w:rsidP="00663EA9">
      <w:pPr>
        <w:spacing w:before="120" w:after="120"/>
        <w:rPr>
          <w:b/>
          <w:bCs/>
          <w:iCs/>
          <w:color w:val="008080"/>
          <w:sz w:val="24"/>
          <w:szCs w:val="24"/>
        </w:rPr>
      </w:pPr>
      <w:r w:rsidRPr="001E3794">
        <w:rPr>
          <w:b/>
          <w:bCs/>
          <w:iCs/>
          <w:color w:val="008080"/>
          <w:sz w:val="24"/>
          <w:szCs w:val="24"/>
        </w:rPr>
        <w:t>RENSEIGNEMENTS GÉNÉRAUX</w:t>
      </w:r>
    </w:p>
    <w:p w14:paraId="16636C12" w14:textId="4423E2CA" w:rsidR="00211AB2" w:rsidRDefault="00211AB2" w:rsidP="7A03F3C5">
      <w:pPr>
        <w:spacing w:before="240"/>
        <w:rPr>
          <w:rStyle w:val="Titre2Car"/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7A03F3C5">
        <w:rPr>
          <w:rStyle w:val="Titre2Car"/>
          <w:rFonts w:asciiTheme="minorHAnsi" w:hAnsiTheme="minorHAnsi" w:cstheme="minorBidi"/>
          <w:b/>
          <w:bCs/>
          <w:color w:val="auto"/>
          <w:sz w:val="24"/>
          <w:szCs w:val="24"/>
        </w:rPr>
        <w:t xml:space="preserve">Titre du projet : </w:t>
      </w:r>
      <w:r w:rsidRPr="7A03F3C5">
        <w:rPr>
          <w:b/>
          <w:bCs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7A03F3C5">
        <w:rPr>
          <w:b/>
          <w:bCs/>
          <w:sz w:val="24"/>
          <w:szCs w:val="24"/>
        </w:rPr>
        <w:instrText xml:space="preserve"> FORMTEXT </w:instrText>
      </w:r>
      <w:r w:rsidRPr="7A03F3C5">
        <w:rPr>
          <w:b/>
          <w:bCs/>
          <w:sz w:val="24"/>
          <w:szCs w:val="24"/>
        </w:rPr>
      </w:r>
      <w:r w:rsidRPr="7A03F3C5">
        <w:rPr>
          <w:b/>
          <w:bCs/>
          <w:sz w:val="24"/>
          <w:szCs w:val="24"/>
        </w:rPr>
        <w:fldChar w:fldCharType="separate"/>
      </w:r>
      <w:r w:rsidRPr="7A03F3C5">
        <w:rPr>
          <w:b/>
          <w:bCs/>
          <w:noProof/>
          <w:sz w:val="24"/>
          <w:szCs w:val="24"/>
        </w:rPr>
        <w:t> </w:t>
      </w:r>
      <w:r w:rsidRPr="7A03F3C5">
        <w:rPr>
          <w:b/>
          <w:bCs/>
          <w:noProof/>
          <w:sz w:val="24"/>
          <w:szCs w:val="24"/>
        </w:rPr>
        <w:t> </w:t>
      </w:r>
      <w:r w:rsidRPr="7A03F3C5">
        <w:rPr>
          <w:b/>
          <w:bCs/>
          <w:noProof/>
          <w:sz w:val="24"/>
          <w:szCs w:val="24"/>
        </w:rPr>
        <w:t> </w:t>
      </w:r>
      <w:r w:rsidRPr="7A03F3C5">
        <w:rPr>
          <w:b/>
          <w:bCs/>
          <w:noProof/>
          <w:sz w:val="24"/>
          <w:szCs w:val="24"/>
        </w:rPr>
        <w:t> </w:t>
      </w:r>
      <w:r w:rsidRPr="7A03F3C5">
        <w:rPr>
          <w:b/>
          <w:bCs/>
          <w:noProof/>
          <w:sz w:val="24"/>
          <w:szCs w:val="24"/>
        </w:rPr>
        <w:t> </w:t>
      </w:r>
      <w:r w:rsidRPr="7A03F3C5">
        <w:rPr>
          <w:b/>
          <w:bCs/>
          <w:sz w:val="24"/>
          <w:szCs w:val="24"/>
        </w:rPr>
        <w:fldChar w:fldCharType="end"/>
      </w:r>
    </w:p>
    <w:p w14:paraId="14134481" w14:textId="130087B8" w:rsidR="00445E3B" w:rsidRPr="001E3794" w:rsidRDefault="00445E3B" w:rsidP="00445E3B">
      <w:pPr>
        <w:spacing w:before="240"/>
        <w:rPr>
          <w:rFonts w:cstheme="minorHAnsi"/>
          <w:b/>
          <w:bCs/>
          <w:iCs/>
          <w:sz w:val="24"/>
          <w:szCs w:val="24"/>
        </w:rPr>
      </w:pPr>
      <w:r w:rsidRPr="00211AB2">
        <w:rPr>
          <w:rStyle w:val="Titre2Car"/>
          <w:rFonts w:asciiTheme="minorHAnsi" w:hAnsiTheme="minorHAnsi" w:cstheme="minorHAnsi"/>
          <w:b/>
          <w:bCs/>
          <w:color w:val="auto"/>
          <w:sz w:val="24"/>
          <w:szCs w:val="24"/>
        </w:rPr>
        <w:t>Montant</w:t>
      </w:r>
      <w:r w:rsidR="00211AB2" w:rsidRPr="00211AB2">
        <w:rPr>
          <w:rStyle w:val="Titre2C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du financement</w:t>
      </w:r>
      <w:r w:rsidRPr="00211AB2">
        <w:rPr>
          <w:rStyle w:val="Titre2Car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211AB2">
        <w:rPr>
          <w:rStyle w:val="Titre2Car"/>
          <w:rFonts w:asciiTheme="minorHAnsi" w:hAnsiTheme="minorHAnsi" w:cstheme="minorHAnsi"/>
          <w:b/>
          <w:bCs/>
          <w:color w:val="auto"/>
          <w:sz w:val="24"/>
          <w:szCs w:val="24"/>
        </w:rPr>
        <w:t>demandé</w:t>
      </w:r>
      <w:r w:rsidRPr="001E3794">
        <w:rPr>
          <w:rStyle w:val="Titre2Car"/>
          <w:rFonts w:asciiTheme="minorHAnsi" w:hAnsiTheme="minorHAnsi" w:cstheme="minorHAnsi"/>
          <w:b/>
          <w:bCs/>
          <w:color w:val="auto"/>
          <w:sz w:val="24"/>
          <w:szCs w:val="24"/>
        </w:rPr>
        <w:t> :</w:t>
      </w:r>
      <w:r w:rsidRPr="001E3794">
        <w:rPr>
          <w:rFonts w:cstheme="minorHAnsi"/>
          <w:b/>
          <w:bCs/>
          <w:iCs/>
          <w:sz w:val="24"/>
          <w:szCs w:val="24"/>
        </w:rPr>
        <w:t xml:space="preserve"> </w:t>
      </w:r>
      <w:r w:rsidRPr="001E3794">
        <w:rPr>
          <w:rFonts w:cstheme="minorHAnsi"/>
          <w:b/>
          <w:bCs/>
          <w:iCs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1E3794">
        <w:rPr>
          <w:rFonts w:cstheme="minorHAnsi"/>
          <w:b/>
          <w:bCs/>
          <w:iCs/>
          <w:sz w:val="24"/>
          <w:szCs w:val="24"/>
        </w:rPr>
        <w:instrText xml:space="preserve"> FORMTEXT </w:instrText>
      </w:r>
      <w:r w:rsidRPr="001E3794">
        <w:rPr>
          <w:rFonts w:cstheme="minorHAnsi"/>
          <w:b/>
          <w:bCs/>
          <w:iCs/>
          <w:sz w:val="24"/>
          <w:szCs w:val="24"/>
        </w:rPr>
      </w:r>
      <w:r w:rsidRPr="001E3794">
        <w:rPr>
          <w:rFonts w:cstheme="minorHAnsi"/>
          <w:b/>
          <w:bCs/>
          <w:iCs/>
          <w:sz w:val="24"/>
          <w:szCs w:val="24"/>
        </w:rPr>
        <w:fldChar w:fldCharType="separate"/>
      </w:r>
      <w:r w:rsidRPr="001E3794">
        <w:rPr>
          <w:rFonts w:cstheme="minorHAnsi"/>
          <w:b/>
          <w:bCs/>
          <w:iCs/>
          <w:noProof/>
          <w:sz w:val="24"/>
          <w:szCs w:val="24"/>
        </w:rPr>
        <w:t> </w:t>
      </w:r>
      <w:r w:rsidRPr="001E3794">
        <w:rPr>
          <w:rFonts w:cstheme="minorHAnsi"/>
          <w:b/>
          <w:bCs/>
          <w:iCs/>
          <w:noProof/>
          <w:sz w:val="24"/>
          <w:szCs w:val="24"/>
        </w:rPr>
        <w:t> </w:t>
      </w:r>
      <w:r w:rsidRPr="001E3794">
        <w:rPr>
          <w:rFonts w:cstheme="minorHAnsi"/>
          <w:b/>
          <w:bCs/>
          <w:iCs/>
          <w:noProof/>
          <w:sz w:val="24"/>
          <w:szCs w:val="24"/>
        </w:rPr>
        <w:t> </w:t>
      </w:r>
      <w:r w:rsidRPr="001E3794">
        <w:rPr>
          <w:rFonts w:cstheme="minorHAnsi"/>
          <w:b/>
          <w:bCs/>
          <w:iCs/>
          <w:noProof/>
          <w:sz w:val="24"/>
          <w:szCs w:val="24"/>
        </w:rPr>
        <w:t> </w:t>
      </w:r>
      <w:r w:rsidRPr="001E3794">
        <w:rPr>
          <w:rFonts w:cstheme="minorHAnsi"/>
          <w:b/>
          <w:bCs/>
          <w:iCs/>
          <w:noProof/>
          <w:sz w:val="24"/>
          <w:szCs w:val="24"/>
        </w:rPr>
        <w:t> </w:t>
      </w:r>
      <w:r w:rsidRPr="001E3794">
        <w:rPr>
          <w:rFonts w:cstheme="minorHAnsi"/>
          <w:b/>
          <w:bCs/>
          <w:iCs/>
          <w:sz w:val="24"/>
          <w:szCs w:val="24"/>
        </w:rPr>
        <w:fldChar w:fldCharType="end"/>
      </w:r>
    </w:p>
    <w:p w14:paraId="717A4DAB" w14:textId="77777777" w:rsidR="00445E3B" w:rsidRPr="001E3794" w:rsidRDefault="00445E3B" w:rsidP="00445E3B">
      <w:pPr>
        <w:rPr>
          <w:rFonts w:cstheme="minorHAnsi"/>
          <w:b/>
          <w:bCs/>
          <w:iCs/>
          <w:sz w:val="24"/>
          <w:szCs w:val="24"/>
        </w:rPr>
      </w:pPr>
      <w:r w:rsidRPr="001E3794">
        <w:rPr>
          <w:rStyle w:val="Titre2Car"/>
          <w:rFonts w:asciiTheme="minorHAnsi" w:hAnsiTheme="minorHAnsi" w:cstheme="minorHAnsi"/>
          <w:b/>
          <w:bCs/>
          <w:color w:val="auto"/>
          <w:sz w:val="24"/>
          <w:szCs w:val="24"/>
        </w:rPr>
        <w:t>Dates prévues de début et de fin du projet :</w:t>
      </w:r>
      <w:r w:rsidRPr="001E3794">
        <w:rPr>
          <w:rFonts w:cstheme="minorHAnsi"/>
          <w:b/>
          <w:bCs/>
          <w:iCs/>
          <w:sz w:val="24"/>
          <w:szCs w:val="24"/>
        </w:rPr>
        <w:t xml:space="preserve"> </w:t>
      </w:r>
      <w:r w:rsidRPr="001E3794">
        <w:rPr>
          <w:rFonts w:cstheme="minorHAnsi"/>
          <w:b/>
          <w:bCs/>
          <w:iCs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1E3794">
        <w:rPr>
          <w:rFonts w:cstheme="minorHAnsi"/>
          <w:b/>
          <w:bCs/>
          <w:iCs/>
          <w:sz w:val="24"/>
          <w:szCs w:val="24"/>
        </w:rPr>
        <w:instrText xml:space="preserve"> FORMTEXT </w:instrText>
      </w:r>
      <w:r w:rsidRPr="001E3794">
        <w:rPr>
          <w:rFonts w:cstheme="minorHAnsi"/>
          <w:b/>
          <w:bCs/>
          <w:iCs/>
          <w:sz w:val="24"/>
          <w:szCs w:val="24"/>
        </w:rPr>
      </w:r>
      <w:r w:rsidRPr="001E3794">
        <w:rPr>
          <w:rFonts w:cstheme="minorHAnsi"/>
          <w:b/>
          <w:bCs/>
          <w:iCs/>
          <w:sz w:val="24"/>
          <w:szCs w:val="24"/>
        </w:rPr>
        <w:fldChar w:fldCharType="separate"/>
      </w:r>
      <w:r w:rsidRPr="001E3794">
        <w:rPr>
          <w:rFonts w:cstheme="minorHAnsi"/>
          <w:b/>
          <w:bCs/>
          <w:iCs/>
          <w:noProof/>
          <w:sz w:val="24"/>
          <w:szCs w:val="24"/>
        </w:rPr>
        <w:t> </w:t>
      </w:r>
      <w:r w:rsidRPr="001E3794">
        <w:rPr>
          <w:rFonts w:cstheme="minorHAnsi"/>
          <w:b/>
          <w:bCs/>
          <w:iCs/>
          <w:noProof/>
          <w:sz w:val="24"/>
          <w:szCs w:val="24"/>
        </w:rPr>
        <w:t> </w:t>
      </w:r>
      <w:r w:rsidRPr="001E3794">
        <w:rPr>
          <w:rFonts w:cstheme="minorHAnsi"/>
          <w:b/>
          <w:bCs/>
          <w:iCs/>
          <w:noProof/>
          <w:sz w:val="24"/>
          <w:szCs w:val="24"/>
        </w:rPr>
        <w:t> </w:t>
      </w:r>
      <w:r w:rsidRPr="001E3794">
        <w:rPr>
          <w:rFonts w:cstheme="minorHAnsi"/>
          <w:b/>
          <w:bCs/>
          <w:iCs/>
          <w:noProof/>
          <w:sz w:val="24"/>
          <w:szCs w:val="24"/>
        </w:rPr>
        <w:t> </w:t>
      </w:r>
      <w:r w:rsidRPr="001E3794">
        <w:rPr>
          <w:rFonts w:cstheme="minorHAnsi"/>
          <w:b/>
          <w:bCs/>
          <w:iCs/>
          <w:noProof/>
          <w:sz w:val="24"/>
          <w:szCs w:val="24"/>
        </w:rPr>
        <w:t> </w:t>
      </w:r>
      <w:r w:rsidRPr="001E3794">
        <w:rPr>
          <w:rFonts w:cstheme="minorHAnsi"/>
          <w:b/>
          <w:bCs/>
          <w:iCs/>
          <w:sz w:val="24"/>
          <w:szCs w:val="24"/>
        </w:rPr>
        <w:fldChar w:fldCharType="end"/>
      </w:r>
    </w:p>
    <w:p w14:paraId="1E22D96B" w14:textId="1FD94671" w:rsidR="00211AB2" w:rsidRPr="00BE5164" w:rsidRDefault="00445E3B" w:rsidP="00BE5164">
      <w:pPr>
        <w:spacing w:after="120"/>
        <w:rPr>
          <w:rFonts w:cstheme="minorHAnsi"/>
          <w:iCs/>
          <w:sz w:val="24"/>
          <w:szCs w:val="24"/>
        </w:rPr>
      </w:pPr>
      <w:r w:rsidRPr="001E3794">
        <w:rPr>
          <w:rStyle w:val="Titre2Car"/>
          <w:rFonts w:asciiTheme="minorHAnsi" w:hAnsiTheme="minorHAnsi" w:cstheme="minorHAnsi"/>
          <w:b/>
          <w:bCs/>
          <w:color w:val="auto"/>
          <w:sz w:val="24"/>
          <w:szCs w:val="24"/>
        </w:rPr>
        <w:t>Portée du projet :</w:t>
      </w:r>
      <w:r w:rsidRPr="001E3794">
        <w:rPr>
          <w:rFonts w:cstheme="minorHAnsi"/>
          <w:b/>
          <w:bCs/>
          <w:iCs/>
          <w:sz w:val="24"/>
          <w:szCs w:val="24"/>
        </w:rPr>
        <w:t xml:space="preserve"> </w:t>
      </w:r>
      <w:r w:rsidR="00E17B53" w:rsidRPr="001E3794">
        <w:rPr>
          <w:rFonts w:cstheme="minorHAnsi"/>
          <w:iCs/>
          <w:sz w:val="24"/>
          <w:szCs w:val="24"/>
        </w:rPr>
        <w:t>Régionale</w:t>
      </w:r>
      <w:r w:rsidRPr="001E3794">
        <w:rPr>
          <w:rFonts w:cstheme="minorHAnsi"/>
          <w:iCs/>
          <w:sz w:val="24"/>
          <w:szCs w:val="24"/>
        </w:rPr>
        <w:t xml:space="preserve"> </w:t>
      </w:r>
      <w:sdt>
        <w:sdtPr>
          <w:rPr>
            <w:rFonts w:cstheme="minorHAnsi"/>
            <w:sz w:val="28"/>
            <w:szCs w:val="28"/>
          </w:rPr>
          <w:id w:val="-124433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EA9" w:rsidRPr="00663EA9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1E3794">
        <w:rPr>
          <w:rFonts w:cstheme="minorHAnsi"/>
          <w:sz w:val="24"/>
          <w:szCs w:val="24"/>
        </w:rPr>
        <w:t xml:space="preserve">  </w:t>
      </w:r>
      <w:r w:rsidR="00E17B53" w:rsidRPr="001E3794">
        <w:rPr>
          <w:rFonts w:cstheme="minorHAnsi"/>
          <w:sz w:val="24"/>
          <w:szCs w:val="24"/>
        </w:rPr>
        <w:t>Locale</w:t>
      </w:r>
      <w:r w:rsidRPr="001E3794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8"/>
            <w:szCs w:val="28"/>
          </w:rPr>
          <w:id w:val="-214218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EA9" w:rsidRPr="00663EA9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663EA9" w:rsidRPr="001E3794">
        <w:rPr>
          <w:rFonts w:cstheme="minorHAnsi"/>
          <w:sz w:val="24"/>
          <w:szCs w:val="24"/>
        </w:rPr>
        <w:t xml:space="preserve">  </w:t>
      </w:r>
      <w:r w:rsidRPr="001E3794">
        <w:rPr>
          <w:rFonts w:cstheme="minorHAnsi"/>
          <w:sz w:val="24"/>
          <w:szCs w:val="24"/>
        </w:rPr>
        <w:t xml:space="preserve"> </w:t>
      </w:r>
      <w:r w:rsidRPr="001E3794">
        <w:rPr>
          <w:rFonts w:cstheme="minorHAnsi"/>
          <w:i/>
          <w:iCs/>
          <w:sz w:val="24"/>
          <w:szCs w:val="24"/>
        </w:rPr>
        <w:t>Spécifiez la ou les MRC concernée(s)</w:t>
      </w:r>
      <w:r w:rsidRPr="001E3794">
        <w:rPr>
          <w:rFonts w:cstheme="minorHAnsi"/>
          <w:sz w:val="24"/>
          <w:szCs w:val="24"/>
        </w:rPr>
        <w:t xml:space="preserve"> : </w:t>
      </w:r>
      <w:r w:rsidRPr="001E3794">
        <w:rPr>
          <w:rFonts w:cstheme="minorHAnsi"/>
          <w:iCs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1E3794">
        <w:rPr>
          <w:rFonts w:cstheme="minorHAnsi"/>
          <w:iCs/>
          <w:sz w:val="24"/>
          <w:szCs w:val="24"/>
        </w:rPr>
        <w:instrText xml:space="preserve"> FORMTEXT </w:instrText>
      </w:r>
      <w:r w:rsidRPr="001E3794">
        <w:rPr>
          <w:rFonts w:cstheme="minorHAnsi"/>
          <w:iCs/>
          <w:sz w:val="24"/>
          <w:szCs w:val="24"/>
        </w:rPr>
      </w:r>
      <w:r w:rsidRPr="001E3794">
        <w:rPr>
          <w:rFonts w:cstheme="minorHAnsi"/>
          <w:iCs/>
          <w:sz w:val="24"/>
          <w:szCs w:val="24"/>
        </w:rPr>
        <w:fldChar w:fldCharType="separate"/>
      </w:r>
      <w:r w:rsidRPr="001E3794">
        <w:rPr>
          <w:rFonts w:cstheme="minorHAnsi"/>
          <w:iCs/>
          <w:noProof/>
          <w:sz w:val="24"/>
          <w:szCs w:val="24"/>
        </w:rPr>
        <w:t> </w:t>
      </w:r>
      <w:r w:rsidRPr="001E3794">
        <w:rPr>
          <w:rFonts w:cstheme="minorHAnsi"/>
          <w:iCs/>
          <w:noProof/>
          <w:sz w:val="24"/>
          <w:szCs w:val="24"/>
        </w:rPr>
        <w:t> </w:t>
      </w:r>
      <w:r w:rsidRPr="001E3794">
        <w:rPr>
          <w:rFonts w:cstheme="minorHAnsi"/>
          <w:iCs/>
          <w:noProof/>
          <w:sz w:val="24"/>
          <w:szCs w:val="24"/>
        </w:rPr>
        <w:t> </w:t>
      </w:r>
      <w:r w:rsidRPr="001E3794">
        <w:rPr>
          <w:rFonts w:cstheme="minorHAnsi"/>
          <w:iCs/>
          <w:noProof/>
          <w:sz w:val="24"/>
          <w:szCs w:val="24"/>
        </w:rPr>
        <w:t> </w:t>
      </w:r>
      <w:r w:rsidRPr="001E3794">
        <w:rPr>
          <w:rFonts w:cstheme="minorHAnsi"/>
          <w:iCs/>
          <w:noProof/>
          <w:sz w:val="24"/>
          <w:szCs w:val="24"/>
        </w:rPr>
        <w:t> </w:t>
      </w:r>
      <w:r w:rsidRPr="001E3794">
        <w:rPr>
          <w:rFonts w:cstheme="minorHAnsi"/>
          <w:iCs/>
          <w:sz w:val="24"/>
          <w:szCs w:val="24"/>
        </w:rPr>
        <w:fldChar w:fldCharType="end"/>
      </w:r>
      <w:r w:rsidR="00211AB2">
        <w:rPr>
          <w:rFonts w:cstheme="minorHAnsi"/>
          <w:b/>
          <w:bCs/>
          <w:iCs/>
          <w:sz w:val="24"/>
          <w:szCs w:val="24"/>
        </w:rPr>
        <w:t xml:space="preserve"> </w:t>
      </w:r>
    </w:p>
    <w:tbl>
      <w:tblPr>
        <w:tblStyle w:val="Grilledutableau"/>
        <w:tblpPr w:leftFromText="141" w:rightFromText="141" w:vertAnchor="text" w:tblpY="34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BE5164" w14:paraId="0EABE88B" w14:textId="77777777" w:rsidTr="00BE5164">
        <w:tc>
          <w:tcPr>
            <w:tcW w:w="5000" w:type="pct"/>
          </w:tcPr>
          <w:p w14:paraId="128EE31F" w14:textId="4959872D" w:rsidR="00BE5164" w:rsidRPr="00BE5164" w:rsidRDefault="00BE5164" w:rsidP="00C66573">
            <w:pPr>
              <w:spacing w:before="120" w:after="120"/>
            </w:pPr>
            <w:r w:rsidRPr="001E3794">
              <w:rPr>
                <w:b/>
                <w:bCs/>
                <w:iCs/>
                <w:color w:val="008080"/>
                <w:sz w:val="24"/>
                <w:szCs w:val="24"/>
              </w:rPr>
              <w:t xml:space="preserve">RENSEIGNEMENTS </w:t>
            </w:r>
            <w:r>
              <w:rPr>
                <w:b/>
                <w:bCs/>
                <w:iCs/>
                <w:color w:val="008080"/>
                <w:sz w:val="24"/>
                <w:szCs w:val="24"/>
              </w:rPr>
              <w:t>SUR L’ORGANISME</w:t>
            </w:r>
            <w:r w:rsidRPr="00D504F7">
              <w:t xml:space="preserve"> </w:t>
            </w:r>
            <w:r>
              <w:tab/>
            </w:r>
          </w:p>
        </w:tc>
      </w:tr>
    </w:tbl>
    <w:p w14:paraId="4697026E" w14:textId="77777777" w:rsidR="00661431" w:rsidRDefault="00661431" w:rsidP="00663EA9">
      <w:pPr>
        <w:spacing w:before="120" w:after="120"/>
        <w:rPr>
          <w:sz w:val="12"/>
          <w:szCs w:val="1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670"/>
        <w:gridCol w:w="4422"/>
      </w:tblGrid>
      <w:tr w:rsidR="00BE5164" w14:paraId="5B446A36" w14:textId="77777777" w:rsidTr="00BE5164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71B13" w14:textId="03798E83" w:rsidR="00BE5164" w:rsidRPr="00BE5164" w:rsidRDefault="00BE5164" w:rsidP="00C66573">
            <w:pPr>
              <w:pStyle w:val="AP-Titrenomorganisme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 xml:space="preserve">Nom de l’organisme </w:t>
            </w:r>
            <w:r w:rsidRPr="00BE5164">
              <w:rPr>
                <w:rFonts w:asciiTheme="minorHAnsi" w:hAnsiTheme="minorHAnsi" w:cstheme="minorHAnsi"/>
                <w:b w:val="0"/>
                <w:sz w:val="24"/>
                <w:szCs w:val="24"/>
              </w:rPr>
              <w:t>(Tel qu’enregistré au Registraire des entreprises du Québec)</w:t>
            </w: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 xml:space="preserve"> : </w:t>
            </w:r>
          </w:p>
          <w:p w14:paraId="3246A569" w14:textId="695CE6DE" w:rsidR="00BE5164" w:rsidRPr="00BE5164" w:rsidRDefault="00EE654F" w:rsidP="00C66573">
            <w:pPr>
              <w:pStyle w:val="AP-Titrenomorganisme"/>
              <w:rPr>
                <w:rFonts w:asciiTheme="minorHAnsi" w:hAnsiTheme="minorHAnsi" w:cstheme="minorHAnsi"/>
                <w:sz w:val="24"/>
                <w:szCs w:val="24"/>
              </w:rPr>
            </w:pPr>
            <w:r w:rsidRPr="00BE5164">
              <w:rPr>
                <w:rFonts w:asciiTheme="minorHAnsi" w:hAnsiTheme="minorHAnsi" w:cstheme="minorHAnsi"/>
                <w:b w:val="0"/>
                <w:bCs/>
                <w:iCs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BE5164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instrText xml:space="preserve"> FORMTEXT </w:instrText>
            </w:r>
            <w:r w:rsidRPr="00BE5164">
              <w:rPr>
                <w:rFonts w:asciiTheme="minorHAnsi" w:hAnsiTheme="minorHAnsi" w:cstheme="minorHAnsi"/>
                <w:b w:val="0"/>
                <w:bCs/>
                <w:iCs/>
                <w:sz w:val="24"/>
                <w:szCs w:val="24"/>
              </w:rPr>
            </w:r>
            <w:r w:rsidRPr="00BE5164">
              <w:rPr>
                <w:rFonts w:asciiTheme="minorHAnsi" w:hAnsiTheme="minorHAnsi" w:cstheme="minorHAnsi"/>
                <w:b w:val="0"/>
                <w:bCs/>
                <w:iCs/>
                <w:sz w:val="24"/>
                <w:szCs w:val="24"/>
              </w:rPr>
              <w:fldChar w:fldCharType="separate"/>
            </w:r>
            <w:r w:rsidRPr="00BE5164">
              <w:rPr>
                <w:rFonts w:asciiTheme="minorHAnsi" w:hAnsiTheme="minorHAnsi" w:cstheme="minorHAnsi"/>
                <w:bCs/>
                <w:iCs/>
                <w:noProof/>
                <w:sz w:val="24"/>
                <w:szCs w:val="24"/>
              </w:rPr>
              <w:t> </w:t>
            </w:r>
            <w:r w:rsidRPr="00BE5164">
              <w:rPr>
                <w:rFonts w:asciiTheme="minorHAnsi" w:hAnsiTheme="minorHAnsi" w:cstheme="minorHAnsi"/>
                <w:bCs/>
                <w:iCs/>
                <w:noProof/>
                <w:sz w:val="24"/>
                <w:szCs w:val="24"/>
              </w:rPr>
              <w:t> </w:t>
            </w:r>
            <w:r w:rsidRPr="00BE5164">
              <w:rPr>
                <w:rFonts w:asciiTheme="minorHAnsi" w:hAnsiTheme="minorHAnsi" w:cstheme="minorHAnsi"/>
                <w:bCs/>
                <w:iCs/>
                <w:noProof/>
                <w:sz w:val="24"/>
                <w:szCs w:val="24"/>
              </w:rPr>
              <w:t> </w:t>
            </w:r>
            <w:r w:rsidRPr="00BE5164">
              <w:rPr>
                <w:rFonts w:asciiTheme="minorHAnsi" w:hAnsiTheme="minorHAnsi" w:cstheme="minorHAnsi"/>
                <w:bCs/>
                <w:iCs/>
                <w:noProof/>
                <w:sz w:val="24"/>
                <w:szCs w:val="24"/>
              </w:rPr>
              <w:t> </w:t>
            </w:r>
            <w:r w:rsidRPr="00BE5164">
              <w:rPr>
                <w:rFonts w:asciiTheme="minorHAnsi" w:hAnsiTheme="minorHAnsi" w:cstheme="minorHAnsi"/>
                <w:bCs/>
                <w:iCs/>
                <w:noProof/>
                <w:sz w:val="24"/>
                <w:szCs w:val="24"/>
              </w:rPr>
              <w:t> </w:t>
            </w:r>
            <w:r w:rsidRPr="00BE5164">
              <w:rPr>
                <w:rFonts w:asciiTheme="minorHAnsi" w:hAnsiTheme="minorHAnsi" w:cstheme="minorHAnsi"/>
                <w:b w:val="0"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BE5164" w14:paraId="473470A9" w14:textId="77777777" w:rsidTr="00330D1D">
        <w:trPr>
          <w:trHeight w:val="417"/>
        </w:trPr>
        <w:tc>
          <w:tcPr>
            <w:tcW w:w="2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B74E1" w14:textId="420B2D71" w:rsidR="00BE5164" w:rsidRPr="00BE5164" w:rsidRDefault="00BE5164" w:rsidP="00C66573">
            <w:pPr>
              <w:pStyle w:val="AP-Titrenomorganisme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 xml:space="preserve">Numéro d’entreprise du Québec </w:t>
            </w:r>
            <w:r w:rsidRPr="00BE5164">
              <w:rPr>
                <w:rFonts w:asciiTheme="minorHAnsi" w:hAnsiTheme="minorHAnsi" w:cstheme="minorHAnsi"/>
                <w:b w:val="0"/>
                <w:sz w:val="24"/>
                <w:szCs w:val="24"/>
              </w:rPr>
              <w:t>(NEQ) </w:t>
            </w: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BE5164">
              <w:rPr>
                <w:rFonts w:asciiTheme="minorHAnsi" w:hAnsiTheme="minorHAnsi" w:cstheme="minorHAnsi"/>
                <w:b w:val="0"/>
                <w:bCs/>
                <w:iCs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BE5164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instrText xml:space="preserve"> FORMTEXT </w:instrText>
            </w:r>
            <w:r w:rsidRPr="00BE5164">
              <w:rPr>
                <w:rFonts w:asciiTheme="minorHAnsi" w:hAnsiTheme="minorHAnsi" w:cstheme="minorHAnsi"/>
                <w:b w:val="0"/>
                <w:bCs/>
                <w:iCs/>
                <w:sz w:val="24"/>
                <w:szCs w:val="24"/>
              </w:rPr>
            </w:r>
            <w:r w:rsidRPr="00BE5164">
              <w:rPr>
                <w:rFonts w:asciiTheme="minorHAnsi" w:hAnsiTheme="minorHAnsi" w:cstheme="minorHAnsi"/>
                <w:b w:val="0"/>
                <w:bCs/>
                <w:iCs/>
                <w:sz w:val="24"/>
                <w:szCs w:val="24"/>
              </w:rPr>
              <w:fldChar w:fldCharType="separate"/>
            </w:r>
            <w:r w:rsidRPr="00BE5164">
              <w:rPr>
                <w:rFonts w:asciiTheme="minorHAnsi" w:hAnsiTheme="minorHAnsi" w:cstheme="minorHAnsi"/>
                <w:bCs/>
                <w:iCs/>
                <w:noProof/>
                <w:sz w:val="24"/>
                <w:szCs w:val="24"/>
              </w:rPr>
              <w:t> </w:t>
            </w:r>
            <w:r w:rsidRPr="00BE5164">
              <w:rPr>
                <w:rFonts w:asciiTheme="minorHAnsi" w:hAnsiTheme="minorHAnsi" w:cstheme="minorHAnsi"/>
                <w:bCs/>
                <w:iCs/>
                <w:noProof/>
                <w:sz w:val="24"/>
                <w:szCs w:val="24"/>
              </w:rPr>
              <w:t> </w:t>
            </w:r>
            <w:r w:rsidRPr="00BE5164">
              <w:rPr>
                <w:rFonts w:asciiTheme="minorHAnsi" w:hAnsiTheme="minorHAnsi" w:cstheme="minorHAnsi"/>
                <w:bCs/>
                <w:iCs/>
                <w:noProof/>
                <w:sz w:val="24"/>
                <w:szCs w:val="24"/>
              </w:rPr>
              <w:t> </w:t>
            </w:r>
            <w:r w:rsidRPr="00BE5164">
              <w:rPr>
                <w:rFonts w:asciiTheme="minorHAnsi" w:hAnsiTheme="minorHAnsi" w:cstheme="minorHAnsi"/>
                <w:bCs/>
                <w:iCs/>
                <w:noProof/>
                <w:sz w:val="24"/>
                <w:szCs w:val="24"/>
              </w:rPr>
              <w:t> </w:t>
            </w:r>
            <w:r w:rsidRPr="00BE5164">
              <w:rPr>
                <w:rFonts w:asciiTheme="minorHAnsi" w:hAnsiTheme="minorHAnsi" w:cstheme="minorHAnsi"/>
                <w:bCs/>
                <w:iCs/>
                <w:noProof/>
                <w:sz w:val="24"/>
                <w:szCs w:val="24"/>
              </w:rPr>
              <w:t> </w:t>
            </w:r>
            <w:r w:rsidRPr="00BE5164">
              <w:rPr>
                <w:rFonts w:asciiTheme="minorHAnsi" w:hAnsiTheme="minorHAnsi" w:cstheme="minorHAnsi"/>
                <w:b w:val="0"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191" w:type="pct"/>
            <w:tcBorders>
              <w:top w:val="nil"/>
              <w:left w:val="nil"/>
              <w:bottom w:val="nil"/>
              <w:right w:val="nil"/>
            </w:tcBorders>
          </w:tcPr>
          <w:p w14:paraId="4EAFBEB8" w14:textId="5EF7044A" w:rsidR="00BE5164" w:rsidRPr="00BE5164" w:rsidRDefault="00BE5164" w:rsidP="00C66573">
            <w:pPr>
              <w:pStyle w:val="AP-Titrenomorganisme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>Téléphone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E3794">
              <w:rPr>
                <w:rFonts w:cstheme="minorHAnsi"/>
                <w:bCs/>
                <w:iCs/>
                <w:sz w:val="24"/>
                <w:szCs w:val="24"/>
              </w:rPr>
              <w:instrText xml:space="preserve"> FORMTEXT </w:instrTex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separate"/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BE5164" w14:paraId="14FCBB8C" w14:textId="77777777" w:rsidTr="00330D1D">
        <w:trPr>
          <w:trHeight w:val="417"/>
        </w:trPr>
        <w:tc>
          <w:tcPr>
            <w:tcW w:w="2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D8BD" w14:textId="46781606" w:rsidR="00BE5164" w:rsidRPr="00BE5164" w:rsidRDefault="00BE5164" w:rsidP="00C66573">
            <w:pPr>
              <w:pStyle w:val="AP-Titrenomorganisme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>Site Web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E3794">
              <w:rPr>
                <w:rFonts w:cstheme="minorHAnsi"/>
                <w:bCs/>
                <w:iCs/>
                <w:sz w:val="24"/>
                <w:szCs w:val="24"/>
              </w:rPr>
              <w:instrText xml:space="preserve"> FORMTEXT </w:instrTex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separate"/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191" w:type="pct"/>
            <w:tcBorders>
              <w:top w:val="nil"/>
              <w:left w:val="nil"/>
              <w:bottom w:val="nil"/>
              <w:right w:val="nil"/>
            </w:tcBorders>
          </w:tcPr>
          <w:p w14:paraId="50D1A03A" w14:textId="6DF5D59F" w:rsidR="00BE5164" w:rsidRPr="00BE5164" w:rsidRDefault="00BE5164" w:rsidP="00C66573">
            <w:pPr>
              <w:pStyle w:val="AP-Titrenomorganisme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>Courriel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E3794">
              <w:rPr>
                <w:rFonts w:cstheme="minorHAnsi"/>
                <w:bCs/>
                <w:iCs/>
                <w:sz w:val="24"/>
                <w:szCs w:val="24"/>
              </w:rPr>
              <w:instrText xml:space="preserve"> FORMTEXT </w:instrTex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separate"/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BE5164" w14:paraId="547A59D6" w14:textId="77777777" w:rsidTr="00330D1D">
        <w:trPr>
          <w:trHeight w:val="709"/>
        </w:trPr>
        <w:tc>
          <w:tcPr>
            <w:tcW w:w="2809" w:type="pct"/>
            <w:tcBorders>
              <w:top w:val="nil"/>
              <w:left w:val="nil"/>
              <w:bottom w:val="nil"/>
              <w:right w:val="nil"/>
            </w:tcBorders>
          </w:tcPr>
          <w:p w14:paraId="3EB3A19B" w14:textId="2C8EABE6" w:rsidR="00BE5164" w:rsidRPr="00BE5164" w:rsidRDefault="00BE5164" w:rsidP="00C66573">
            <w:pPr>
              <w:pStyle w:val="AP-Titrenomorganisme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>Adresse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E3794">
              <w:rPr>
                <w:rFonts w:cstheme="minorHAnsi"/>
                <w:bCs/>
                <w:iCs/>
                <w:sz w:val="24"/>
                <w:szCs w:val="24"/>
              </w:rPr>
              <w:instrText xml:space="preserve"> FORMTEXT </w:instrTex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separate"/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2191" w:type="pct"/>
            <w:tcBorders>
              <w:top w:val="nil"/>
              <w:left w:val="nil"/>
              <w:bottom w:val="nil"/>
              <w:right w:val="nil"/>
            </w:tcBorders>
          </w:tcPr>
          <w:p w14:paraId="4ADB272A" w14:textId="568A8298" w:rsidR="00BE5164" w:rsidRPr="00BE5164" w:rsidRDefault="00BE5164" w:rsidP="00C66573">
            <w:pPr>
              <w:pStyle w:val="AP-Titrenomorganisme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>Autres coordonnées</w:t>
            </w:r>
            <w:r w:rsidRPr="00BE5164">
              <w:rPr>
                <w:rFonts w:asciiTheme="minorHAnsi" w:hAnsiTheme="minorHAnsi" w:cstheme="minorHAnsi"/>
                <w:b w:val="0"/>
                <w:sz w:val="24"/>
                <w:szCs w:val="24"/>
              </w:rPr>
              <w:t> (par exemple Facebook)</w:t>
            </w: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E3794">
              <w:rPr>
                <w:rFonts w:cstheme="minorHAnsi"/>
                <w:bCs/>
                <w:iCs/>
                <w:sz w:val="24"/>
                <w:szCs w:val="24"/>
              </w:rPr>
              <w:instrText xml:space="preserve"> FORMTEXT </w:instrTex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separate"/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BE5164" w14:paraId="13B9FFF3" w14:textId="77777777" w:rsidTr="00330D1D">
        <w:trPr>
          <w:trHeight w:val="41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77E37" w14:textId="77777777" w:rsidR="00C66573" w:rsidRDefault="00C66573" w:rsidP="00C66573">
            <w:pPr>
              <w:spacing w:before="0"/>
              <w:rPr>
                <w:rFonts w:cstheme="minorHAnsi"/>
                <w:b/>
                <w:sz w:val="24"/>
                <w:szCs w:val="24"/>
              </w:rPr>
            </w:pPr>
          </w:p>
          <w:p w14:paraId="74D54FF0" w14:textId="364B39DC" w:rsidR="00BE5164" w:rsidRPr="00BE5164" w:rsidRDefault="00BE5164" w:rsidP="00C66573">
            <w:pPr>
              <w:spacing w:before="0"/>
              <w:rPr>
                <w:rFonts w:cstheme="minorHAnsi"/>
                <w:b/>
                <w:sz w:val="24"/>
                <w:szCs w:val="24"/>
              </w:rPr>
            </w:pPr>
            <w:r w:rsidRPr="00BE5164">
              <w:rPr>
                <w:rFonts w:cstheme="minorHAnsi"/>
                <w:b/>
                <w:sz w:val="24"/>
                <w:szCs w:val="24"/>
              </w:rPr>
              <w:t>Forme juridique de l’organisme</w:t>
            </w:r>
            <w:r w:rsidR="00330D1D">
              <w:rPr>
                <w:rFonts w:cstheme="minorHAnsi"/>
                <w:b/>
                <w:sz w:val="24"/>
                <w:szCs w:val="24"/>
              </w:rPr>
              <w:t> :</w:t>
            </w:r>
          </w:p>
          <w:p w14:paraId="3668AB4A" w14:textId="7C6B3277" w:rsidR="00BE5164" w:rsidRPr="00330D1D" w:rsidRDefault="00BE5164" w:rsidP="00C66573">
            <w:pPr>
              <w:spacing w:before="0"/>
              <w:rPr>
                <w:rFonts w:cstheme="minorHAnsi"/>
                <w:b/>
              </w:rPr>
            </w:pPr>
            <w:r w:rsidRPr="00330D1D">
              <w:rPr>
                <w:rFonts w:cstheme="minorHAnsi"/>
              </w:rPr>
              <w:t xml:space="preserve">(Organisme sans but lucratif, Municipalité, Municipalité régionale de comté </w:t>
            </w:r>
            <w:r w:rsidR="005B152B">
              <w:rPr>
                <w:rFonts w:cstheme="minorHAnsi"/>
              </w:rPr>
              <w:t>[</w:t>
            </w:r>
            <w:r w:rsidRPr="00330D1D">
              <w:rPr>
                <w:rFonts w:cstheme="minorHAnsi"/>
              </w:rPr>
              <w:t>MRC</w:t>
            </w:r>
            <w:r w:rsidR="005B152B">
              <w:rPr>
                <w:rFonts w:cstheme="minorHAnsi"/>
              </w:rPr>
              <w:t>]</w:t>
            </w:r>
            <w:r w:rsidRPr="00330D1D">
              <w:rPr>
                <w:rFonts w:cstheme="minorHAnsi"/>
              </w:rPr>
              <w:t>, Conseil de bande, Organisme du réseau de l’éducation, Organisme du réseau de la santé et des services sociaux) </w:t>
            </w:r>
          </w:p>
          <w:p w14:paraId="68800E85" w14:textId="31BC76DE" w:rsidR="00BE5164" w:rsidRPr="00BE5164" w:rsidRDefault="00BE5164" w:rsidP="00C66573">
            <w:pPr>
              <w:spacing w:before="0"/>
              <w:rPr>
                <w:rFonts w:cstheme="minorHAnsi"/>
                <w:b/>
                <w:sz w:val="24"/>
                <w:szCs w:val="24"/>
              </w:rPr>
            </w:pPr>
            <w:r w:rsidRPr="001E3794">
              <w:rPr>
                <w:rFonts w:cstheme="minorHAnsi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E3794">
              <w:rPr>
                <w:rFonts w:cstheme="minorHAnsi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1E3794">
              <w:rPr>
                <w:rFonts w:cstheme="minorHAnsi"/>
                <w:b/>
                <w:bCs/>
                <w:iCs/>
                <w:sz w:val="24"/>
                <w:szCs w:val="24"/>
              </w:rPr>
            </w:r>
            <w:r w:rsidRPr="001E3794">
              <w:rPr>
                <w:rFonts w:cstheme="minorHAnsi"/>
                <w:b/>
                <w:bCs/>
                <w:iCs/>
                <w:sz w:val="24"/>
                <w:szCs w:val="24"/>
              </w:rPr>
              <w:fldChar w:fldCharType="separate"/>
            </w:r>
            <w:r w:rsidRPr="001E3794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BE5164" w14:paraId="38C71DD4" w14:textId="77777777" w:rsidTr="00BE5164">
        <w:trPr>
          <w:trHeight w:val="41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C0EF8" w14:textId="599761E5" w:rsidR="00BE5164" w:rsidRPr="00EB5AB7" w:rsidRDefault="00BE5164" w:rsidP="00C66573">
            <w:pPr>
              <w:pStyle w:val="AP-textedecorps"/>
              <w:rPr>
                <w:b/>
              </w:rPr>
            </w:pPr>
            <w:r>
              <w:rPr>
                <w:b/>
              </w:rPr>
              <w:t>Portée de l’</w:t>
            </w:r>
            <w:r w:rsidRPr="00EB5AB7">
              <w:rPr>
                <w:b/>
              </w:rPr>
              <w:t>organisme </w:t>
            </w:r>
            <w:r w:rsidRPr="00BE516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72611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54F" w:rsidRPr="00C6657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30D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 xml:space="preserve">Locale        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9003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57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330D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 xml:space="preserve">Régionale    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50388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573" w:rsidRPr="00C6657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330D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>Nationale</w:t>
            </w:r>
            <w:r>
              <w:tab/>
            </w:r>
          </w:p>
        </w:tc>
      </w:tr>
      <w:tr w:rsidR="00BE5164" w14:paraId="3DD0BFD0" w14:textId="77777777" w:rsidTr="00BE5164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DC04" w14:textId="77777777" w:rsidR="00C66573" w:rsidRDefault="00C66573" w:rsidP="00C66573">
            <w:pPr>
              <w:spacing w:before="120" w:after="120"/>
              <w:rPr>
                <w:b/>
                <w:bCs/>
                <w:iCs/>
                <w:color w:val="008080"/>
                <w:sz w:val="24"/>
                <w:szCs w:val="24"/>
              </w:rPr>
            </w:pPr>
          </w:p>
          <w:p w14:paraId="52EBDED7" w14:textId="31E2B89B" w:rsidR="00C66573" w:rsidRPr="00BE5245" w:rsidRDefault="00BE5164" w:rsidP="00C66573">
            <w:pPr>
              <w:spacing w:before="0" w:after="120"/>
              <w:rPr>
                <w:b/>
                <w:bCs/>
                <w:iCs/>
                <w:color w:val="008080"/>
                <w:sz w:val="24"/>
                <w:szCs w:val="24"/>
              </w:rPr>
            </w:pPr>
            <w:r w:rsidRPr="001E3794">
              <w:rPr>
                <w:b/>
                <w:bCs/>
                <w:iCs/>
                <w:color w:val="008080"/>
                <w:sz w:val="24"/>
                <w:szCs w:val="24"/>
              </w:rPr>
              <w:t xml:space="preserve">RENSEIGNEMENTS </w:t>
            </w:r>
            <w:r>
              <w:rPr>
                <w:b/>
                <w:bCs/>
                <w:iCs/>
                <w:color w:val="008080"/>
                <w:sz w:val="24"/>
                <w:szCs w:val="24"/>
              </w:rPr>
              <w:t xml:space="preserve">SUR LA PERSONNE RESPONSABLE </w:t>
            </w:r>
            <w:r w:rsidR="0020172E">
              <w:rPr>
                <w:b/>
                <w:bCs/>
                <w:iCs/>
                <w:color w:val="008080"/>
                <w:sz w:val="24"/>
                <w:szCs w:val="24"/>
              </w:rPr>
              <w:t>DE LA DEMANDE</w:t>
            </w:r>
          </w:p>
        </w:tc>
      </w:tr>
      <w:tr w:rsidR="00BE5164" w14:paraId="69B8C89D" w14:textId="77777777" w:rsidTr="00BE5164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21267" w14:textId="0C73E435" w:rsidR="00BE5164" w:rsidRPr="00BE5164" w:rsidRDefault="00BE5164" w:rsidP="00C66573">
            <w:pPr>
              <w:pStyle w:val="AP-Titrenomorganisme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>Nom et titre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E3794">
              <w:rPr>
                <w:rFonts w:cstheme="minorHAnsi"/>
                <w:bCs/>
                <w:iCs/>
                <w:sz w:val="24"/>
                <w:szCs w:val="24"/>
              </w:rPr>
              <w:instrText xml:space="preserve"> FORMTEXT </w:instrTex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separate"/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BE5164" w14:paraId="2EE66F2C" w14:textId="77777777" w:rsidTr="00BE5164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96939" w14:textId="322F4D74" w:rsidR="00BE5164" w:rsidRPr="00BE5164" w:rsidRDefault="00BE5164" w:rsidP="00C66573">
            <w:pPr>
              <w:pStyle w:val="AP-Titrenomorganisme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 xml:space="preserve">Téléphone : 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E3794">
              <w:rPr>
                <w:rFonts w:cstheme="minorHAnsi"/>
                <w:bCs/>
                <w:iCs/>
                <w:sz w:val="24"/>
                <w:szCs w:val="24"/>
              </w:rPr>
              <w:instrText xml:space="preserve"> FORMTEXT </w:instrTex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separate"/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end"/>
            </w:r>
            <w:r w:rsidRPr="00BE5164">
              <w:rPr>
                <w:rFonts w:asciiTheme="minorHAnsi" w:hAnsiTheme="minorHAnsi" w:cstheme="minorHAnsi"/>
                <w:sz w:val="24"/>
                <w:szCs w:val="24"/>
              </w:rPr>
              <w:t xml:space="preserve">             poste 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E3794">
              <w:rPr>
                <w:rFonts w:cstheme="minorHAnsi"/>
                <w:bCs/>
                <w:iCs/>
                <w:sz w:val="24"/>
                <w:szCs w:val="24"/>
              </w:rPr>
              <w:instrText xml:space="preserve"> FORMTEXT </w:instrTex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separate"/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 w:val="0"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BE5164" w14:paraId="419903F6" w14:textId="77777777" w:rsidTr="00BE5164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54E49" w14:textId="525506D9" w:rsidR="00BE5164" w:rsidRPr="00BE5164" w:rsidRDefault="00BE5164" w:rsidP="00C66573">
            <w:pPr>
              <w:pStyle w:val="AP-textedecorps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5164">
              <w:rPr>
                <w:rFonts w:asciiTheme="minorHAnsi" w:hAnsiTheme="minorHAnsi" w:cstheme="minorHAnsi"/>
                <w:b/>
                <w:sz w:val="24"/>
                <w:szCs w:val="24"/>
              </w:rPr>
              <w:t>Courriel :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E3794">
              <w:rPr>
                <w:rFonts w:cstheme="minorHAnsi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E3794">
              <w:rPr>
                <w:rFonts w:cstheme="minorHAnsi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1E3794">
              <w:rPr>
                <w:rFonts w:cstheme="minorHAnsi"/>
                <w:b/>
                <w:bCs/>
                <w:iCs/>
                <w:sz w:val="24"/>
                <w:szCs w:val="24"/>
              </w:rPr>
            </w:r>
            <w:r w:rsidRPr="001E3794">
              <w:rPr>
                <w:rFonts w:cstheme="minorHAnsi"/>
                <w:b/>
                <w:bCs/>
                <w:iCs/>
                <w:sz w:val="24"/>
                <w:szCs w:val="24"/>
              </w:rPr>
              <w:fldChar w:fldCharType="separate"/>
            </w:r>
            <w:r w:rsidRPr="001E3794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BE5164" w14:paraId="594C008C" w14:textId="77777777" w:rsidTr="00330D1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81C8D" w14:textId="1BB9C92B" w:rsidR="00BE5164" w:rsidRPr="00BE5164" w:rsidRDefault="00BE5164" w:rsidP="00C66573">
            <w:pPr>
              <w:pStyle w:val="AP-textedecorps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5164">
              <w:rPr>
                <w:rFonts w:asciiTheme="minorHAnsi" w:hAnsiTheme="minorHAnsi" w:cstheme="minorHAnsi"/>
                <w:b/>
                <w:sz w:val="24"/>
                <w:szCs w:val="24"/>
              </w:rPr>
              <w:t>Adresse postale complète (si différente de celle de l’organisme) :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E3794">
              <w:rPr>
                <w:rFonts w:cstheme="minorHAnsi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E3794">
              <w:rPr>
                <w:rFonts w:cstheme="minorHAnsi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1E3794">
              <w:rPr>
                <w:rFonts w:cstheme="minorHAnsi"/>
                <w:b/>
                <w:bCs/>
                <w:iCs/>
                <w:sz w:val="24"/>
                <w:szCs w:val="24"/>
              </w:rPr>
            </w:r>
            <w:r w:rsidRPr="001E3794">
              <w:rPr>
                <w:rFonts w:cstheme="minorHAnsi"/>
                <w:b/>
                <w:bCs/>
                <w:iCs/>
                <w:sz w:val="24"/>
                <w:szCs w:val="24"/>
              </w:rPr>
              <w:fldChar w:fldCharType="separate"/>
            </w:r>
            <w:r w:rsidRPr="001E3794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> </w:t>
            </w:r>
            <w:r w:rsidRPr="001E3794">
              <w:rPr>
                <w:rFonts w:cstheme="minorHAnsi"/>
                <w:b/>
                <w:bCs/>
                <w:iCs/>
                <w:sz w:val="24"/>
                <w:szCs w:val="24"/>
              </w:rPr>
              <w:fldChar w:fldCharType="end"/>
            </w:r>
          </w:p>
        </w:tc>
      </w:tr>
      <w:tr w:rsidR="00730747" w14:paraId="0A241642" w14:textId="77777777" w:rsidTr="00AA2E74">
        <w:trPr>
          <w:trHeight w:val="5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779F0" w14:textId="77777777" w:rsidR="00663EA9" w:rsidRDefault="00663EA9" w:rsidP="00C66573">
            <w:pPr>
              <w:spacing w:before="120" w:after="120"/>
              <w:rPr>
                <w:b/>
                <w:bCs/>
                <w:iCs/>
                <w:color w:val="008080"/>
                <w:sz w:val="24"/>
                <w:szCs w:val="24"/>
              </w:rPr>
            </w:pPr>
          </w:p>
          <w:p w14:paraId="63D8AAFA" w14:textId="316D7F40" w:rsidR="00730747" w:rsidRPr="00AA2E74" w:rsidRDefault="00AA2E74" w:rsidP="00AD3ACD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bCs/>
                <w:iCs/>
                <w:color w:val="008080"/>
                <w:sz w:val="24"/>
                <w:szCs w:val="24"/>
              </w:rPr>
              <w:t>PR</w:t>
            </w:r>
            <w:r w:rsidRPr="007F4419">
              <w:rPr>
                <w:b/>
                <w:bCs/>
                <w:iCs/>
                <w:color w:val="008080"/>
                <w:sz w:val="24"/>
                <w:szCs w:val="24"/>
              </w:rPr>
              <w:t>IORIT</w:t>
            </w:r>
            <w:r w:rsidR="00843FD3">
              <w:rPr>
                <w:b/>
                <w:bCs/>
                <w:iCs/>
                <w:color w:val="008080"/>
                <w:sz w:val="24"/>
                <w:szCs w:val="24"/>
              </w:rPr>
              <w:t>É</w:t>
            </w:r>
            <w:r w:rsidRPr="007F4419">
              <w:rPr>
                <w:b/>
                <w:bCs/>
                <w:iCs/>
                <w:color w:val="008080"/>
                <w:sz w:val="24"/>
                <w:szCs w:val="24"/>
              </w:rPr>
              <w:t>S</w:t>
            </w:r>
            <w:r>
              <w:rPr>
                <w:b/>
                <w:bCs/>
                <w:iCs/>
                <w:color w:val="008080"/>
                <w:sz w:val="24"/>
                <w:szCs w:val="24"/>
              </w:rPr>
              <w:t xml:space="preserve"> ET OBJECTIFS</w:t>
            </w:r>
            <w:r w:rsidRPr="007F4419">
              <w:rPr>
                <w:b/>
                <w:bCs/>
                <w:iCs/>
                <w:color w:val="008080"/>
                <w:sz w:val="24"/>
                <w:szCs w:val="24"/>
              </w:rPr>
              <w:t xml:space="preserve"> R</w:t>
            </w:r>
            <w:r w:rsidR="00397C74">
              <w:rPr>
                <w:b/>
                <w:bCs/>
                <w:iCs/>
                <w:color w:val="008080"/>
                <w:sz w:val="24"/>
                <w:szCs w:val="24"/>
              </w:rPr>
              <w:t>É</w:t>
            </w:r>
            <w:r w:rsidRPr="007F4419">
              <w:rPr>
                <w:b/>
                <w:bCs/>
                <w:iCs/>
                <w:color w:val="008080"/>
                <w:sz w:val="24"/>
                <w:szCs w:val="24"/>
              </w:rPr>
              <w:t>GIONA</w:t>
            </w:r>
            <w:r>
              <w:rPr>
                <w:b/>
                <w:bCs/>
                <w:iCs/>
                <w:color w:val="008080"/>
                <w:sz w:val="24"/>
                <w:szCs w:val="24"/>
              </w:rPr>
              <w:t>UX</w:t>
            </w:r>
            <w:r w:rsidRPr="007F4419">
              <w:rPr>
                <w:b/>
                <w:bCs/>
                <w:iCs/>
                <w:color w:val="008080"/>
                <w:sz w:val="24"/>
                <w:szCs w:val="24"/>
              </w:rPr>
              <w:t xml:space="preserve"> EN </w:t>
            </w:r>
            <w:r w:rsidR="00397C74">
              <w:rPr>
                <w:b/>
                <w:bCs/>
                <w:iCs/>
                <w:color w:val="008080"/>
                <w:sz w:val="24"/>
                <w:szCs w:val="24"/>
              </w:rPr>
              <w:t>ÉGALITÉ</w:t>
            </w:r>
            <w:r w:rsidRPr="007F4419">
              <w:rPr>
                <w:b/>
                <w:bCs/>
                <w:iCs/>
                <w:color w:val="008080"/>
                <w:sz w:val="24"/>
                <w:szCs w:val="24"/>
              </w:rPr>
              <w:t xml:space="preserve"> </w:t>
            </w:r>
          </w:p>
        </w:tc>
      </w:tr>
      <w:tr w:rsidR="00B40378" w14:paraId="0F6F8688" w14:textId="77777777" w:rsidTr="00330D1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CB315" w14:textId="1A5A0230" w:rsidR="00B40378" w:rsidRPr="00AA2E74" w:rsidRDefault="007F4419" w:rsidP="00330D1D">
            <w:pPr>
              <w:pStyle w:val="AP-textedecorps"/>
              <w:spacing w:before="60" w:after="60"/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fr-FR" w:eastAsia="ja-JP"/>
              </w:rPr>
            </w:pPr>
            <w:r w:rsidRPr="00AA2E74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fr-FR" w:eastAsia="ja-JP"/>
              </w:rPr>
              <w:t xml:space="preserve">À quelle(s) priorité(s) régionale(s) </w:t>
            </w:r>
            <w:r w:rsidR="00197A92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fr-FR" w:eastAsia="ja-JP"/>
              </w:rPr>
              <w:t xml:space="preserve">en égalité </w:t>
            </w:r>
            <w:r w:rsidRPr="00AA2E74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fr-FR" w:eastAsia="ja-JP"/>
              </w:rPr>
              <w:t>le projet se rattache-t-il</w:t>
            </w:r>
            <w:r w:rsidR="005B152B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fr-FR" w:eastAsia="ja-JP"/>
              </w:rPr>
              <w:t> </w:t>
            </w:r>
            <w:r w:rsidRPr="00AA2E74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fr-FR" w:eastAsia="ja-JP"/>
              </w:rPr>
              <w:t>?</w:t>
            </w:r>
          </w:p>
          <w:p w14:paraId="62584AFD" w14:textId="506BECC4" w:rsidR="00E75331" w:rsidRPr="00E73501" w:rsidRDefault="00E75331" w:rsidP="00663EA9">
            <w:pPr>
              <w:pStyle w:val="Paragraphedeliste"/>
              <w:spacing w:before="0" w:after="160" w:line="259" w:lineRule="auto"/>
              <w:ind w:left="321" w:hanging="284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E7350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501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E73501">
              <w:rPr>
                <w:rFonts w:cstheme="minorHAnsi"/>
                <w:sz w:val="22"/>
                <w:szCs w:val="22"/>
              </w:rPr>
            </w:r>
            <w:r w:rsidRPr="00E73501">
              <w:rPr>
                <w:rFonts w:cstheme="minorHAnsi"/>
                <w:sz w:val="22"/>
                <w:szCs w:val="22"/>
              </w:rPr>
              <w:fldChar w:fldCharType="separate"/>
            </w:r>
            <w:r w:rsidRPr="00E73501">
              <w:rPr>
                <w:rFonts w:cstheme="minorHAnsi"/>
                <w:sz w:val="22"/>
                <w:szCs w:val="22"/>
              </w:rPr>
              <w:t xml:space="preserve"> </w:t>
            </w:r>
            <w:r w:rsidRPr="00E73501">
              <w:rPr>
                <w:rFonts w:cstheme="minorHAnsi"/>
                <w:sz w:val="22"/>
                <w:szCs w:val="22"/>
              </w:rPr>
              <w:fldChar w:fldCharType="end"/>
            </w:r>
            <w:r w:rsidRPr="00E73501">
              <w:rPr>
                <w:rFonts w:cstheme="minorHAnsi"/>
                <w:sz w:val="22"/>
                <w:szCs w:val="22"/>
              </w:rPr>
              <w:t xml:space="preserve"> </w:t>
            </w:r>
            <w:r w:rsidRPr="00E73501">
              <w:rPr>
                <w:rFonts w:cstheme="minorHAnsi"/>
                <w:bCs/>
                <w:sz w:val="22"/>
                <w:szCs w:val="22"/>
              </w:rPr>
              <w:t>Promotion des rapports égalitaires entre les femmes et les hommes dans les sphères de vie personnelle, familiale et professionnelle</w:t>
            </w:r>
          </w:p>
          <w:p w14:paraId="7041C6A4" w14:textId="00B0F52A" w:rsidR="00E75331" w:rsidRPr="00E73501" w:rsidRDefault="00E75331" w:rsidP="00E75331">
            <w:pPr>
              <w:pStyle w:val="Paragraphedeliste"/>
              <w:spacing w:before="0" w:after="160" w:line="259" w:lineRule="auto"/>
              <w:ind w:left="29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E7350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501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E73501">
              <w:rPr>
                <w:rFonts w:cstheme="minorHAnsi"/>
                <w:sz w:val="22"/>
                <w:szCs w:val="22"/>
              </w:rPr>
            </w:r>
            <w:r w:rsidRPr="00E73501">
              <w:rPr>
                <w:rFonts w:cstheme="minorHAnsi"/>
                <w:sz w:val="22"/>
                <w:szCs w:val="22"/>
              </w:rPr>
              <w:fldChar w:fldCharType="separate"/>
            </w:r>
            <w:r w:rsidRPr="00E73501">
              <w:rPr>
                <w:rFonts w:cstheme="minorHAnsi"/>
                <w:sz w:val="22"/>
                <w:szCs w:val="22"/>
              </w:rPr>
              <w:t xml:space="preserve"> </w:t>
            </w:r>
            <w:r w:rsidRPr="00E73501">
              <w:rPr>
                <w:rFonts w:cstheme="minorHAnsi"/>
                <w:sz w:val="22"/>
                <w:szCs w:val="22"/>
              </w:rPr>
              <w:fldChar w:fldCharType="end"/>
            </w:r>
            <w:r w:rsidRPr="00E73501">
              <w:rPr>
                <w:rFonts w:cstheme="minorHAnsi"/>
                <w:sz w:val="22"/>
                <w:szCs w:val="22"/>
              </w:rPr>
              <w:t xml:space="preserve"> </w:t>
            </w:r>
            <w:r w:rsidRPr="00E73501">
              <w:rPr>
                <w:rFonts w:cstheme="minorHAnsi"/>
                <w:bCs/>
                <w:sz w:val="22"/>
                <w:szCs w:val="22"/>
              </w:rPr>
              <w:t>Santé et bien-être des femmes et accès aux services</w:t>
            </w:r>
          </w:p>
          <w:p w14:paraId="266E6FA6" w14:textId="08517B0C" w:rsidR="00E75331" w:rsidRPr="00E73501" w:rsidRDefault="00E75331" w:rsidP="00E75331">
            <w:pPr>
              <w:pStyle w:val="Paragraphedeliste"/>
              <w:spacing w:before="0" w:after="160" w:line="259" w:lineRule="auto"/>
              <w:ind w:left="29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E7350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6"/>
            <w:r w:rsidRPr="00E73501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E73501">
              <w:rPr>
                <w:rFonts w:cstheme="minorHAnsi"/>
                <w:sz w:val="22"/>
                <w:szCs w:val="22"/>
              </w:rPr>
            </w:r>
            <w:r w:rsidRPr="00E73501">
              <w:rPr>
                <w:rFonts w:cstheme="minorHAnsi"/>
                <w:sz w:val="22"/>
                <w:szCs w:val="22"/>
              </w:rPr>
              <w:fldChar w:fldCharType="separate"/>
            </w:r>
            <w:r w:rsidRPr="00E73501">
              <w:rPr>
                <w:rFonts w:cstheme="minorHAnsi"/>
                <w:sz w:val="22"/>
                <w:szCs w:val="22"/>
              </w:rPr>
              <w:fldChar w:fldCharType="end"/>
            </w:r>
            <w:bookmarkEnd w:id="1"/>
            <w:r w:rsidRPr="00E73501">
              <w:rPr>
                <w:rFonts w:cstheme="minorHAnsi"/>
                <w:sz w:val="22"/>
                <w:szCs w:val="22"/>
              </w:rPr>
              <w:t xml:space="preserve"> </w:t>
            </w:r>
            <w:r w:rsidRPr="00E73501">
              <w:rPr>
                <w:rFonts w:cstheme="minorHAnsi"/>
                <w:bCs/>
                <w:sz w:val="22"/>
                <w:szCs w:val="22"/>
              </w:rPr>
              <w:t>Violence faite aux femmes</w:t>
            </w:r>
          </w:p>
          <w:p w14:paraId="623B13B2" w14:textId="0EC68505" w:rsidR="00663EA9" w:rsidRPr="00663EA9" w:rsidRDefault="00E75331" w:rsidP="00663EA9">
            <w:pPr>
              <w:pStyle w:val="Paragraphedeliste"/>
              <w:spacing w:before="0" w:after="160" w:line="259" w:lineRule="auto"/>
              <w:ind w:left="29"/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E7350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501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E73501">
              <w:rPr>
                <w:rFonts w:cstheme="minorHAnsi"/>
                <w:sz w:val="22"/>
                <w:szCs w:val="22"/>
              </w:rPr>
            </w:r>
            <w:r w:rsidRPr="00E73501">
              <w:rPr>
                <w:rFonts w:cstheme="minorHAnsi"/>
                <w:sz w:val="22"/>
                <w:szCs w:val="22"/>
              </w:rPr>
              <w:fldChar w:fldCharType="separate"/>
            </w:r>
            <w:r w:rsidRPr="00E73501">
              <w:rPr>
                <w:rFonts w:cstheme="minorHAnsi"/>
                <w:sz w:val="22"/>
                <w:szCs w:val="22"/>
              </w:rPr>
              <w:t xml:space="preserve"> </w:t>
            </w:r>
            <w:r w:rsidRPr="00E73501">
              <w:rPr>
                <w:rFonts w:cstheme="minorHAnsi"/>
                <w:sz w:val="22"/>
                <w:szCs w:val="22"/>
              </w:rPr>
              <w:fldChar w:fldCharType="end"/>
            </w:r>
            <w:r w:rsidRPr="00E73501">
              <w:rPr>
                <w:rFonts w:cstheme="minorHAnsi"/>
                <w:sz w:val="22"/>
                <w:szCs w:val="22"/>
              </w:rPr>
              <w:t xml:space="preserve"> </w:t>
            </w:r>
            <w:r w:rsidRPr="00E73501">
              <w:rPr>
                <w:rFonts w:cstheme="minorHAnsi"/>
                <w:bCs/>
                <w:sz w:val="22"/>
                <w:szCs w:val="22"/>
              </w:rPr>
              <w:t>Égalité en emploi et égalité économique entre les femmes et les hommes</w:t>
            </w:r>
          </w:p>
        </w:tc>
      </w:tr>
      <w:tr w:rsidR="00B40378" w14:paraId="663C881B" w14:textId="77777777" w:rsidTr="00330D1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4935C" w14:textId="77777777" w:rsidR="00C66573" w:rsidRDefault="00C66573" w:rsidP="00330D1D">
            <w:pPr>
              <w:pStyle w:val="AP-textedecorps"/>
              <w:spacing w:before="60" w:after="60"/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fr-FR" w:eastAsia="ja-JP"/>
              </w:rPr>
            </w:pPr>
          </w:p>
          <w:p w14:paraId="7069D6EA" w14:textId="3C384062" w:rsidR="00B40378" w:rsidRDefault="00D42C48" w:rsidP="00330D1D">
            <w:pPr>
              <w:pStyle w:val="AP-textedecorps"/>
              <w:spacing w:before="60" w:after="60"/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fr-FR" w:eastAsia="ja-JP"/>
              </w:rPr>
            </w:pPr>
            <w:r w:rsidRPr="00197A92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fr-FR" w:eastAsia="ja-JP"/>
              </w:rPr>
              <w:lastRenderedPageBreak/>
              <w:t>À quel(s) objectif(s) régiona</w:t>
            </w:r>
            <w:r w:rsidR="00197A92" w:rsidRPr="00197A92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fr-FR" w:eastAsia="ja-JP"/>
              </w:rPr>
              <w:t xml:space="preserve">ux </w:t>
            </w:r>
            <w:r w:rsidRPr="00197A92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fr-FR" w:eastAsia="ja-JP"/>
              </w:rPr>
              <w:t>le projet se rattache-t-il</w:t>
            </w:r>
            <w:r w:rsidR="005B152B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fr-FR" w:eastAsia="ja-JP"/>
              </w:rPr>
              <w:t> </w:t>
            </w:r>
            <w:r w:rsidRPr="00197A92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fr-FR" w:eastAsia="ja-JP"/>
              </w:rPr>
              <w:t>?</w:t>
            </w:r>
          </w:p>
          <w:p w14:paraId="2766BF8D" w14:textId="53FB1119" w:rsidR="00197A92" w:rsidRPr="00E73501" w:rsidRDefault="00197A92" w:rsidP="00663EA9">
            <w:pPr>
              <w:pStyle w:val="Paragraphedeliste"/>
              <w:spacing w:before="0" w:after="160" w:line="259" w:lineRule="auto"/>
              <w:ind w:left="321" w:hanging="284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E7350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501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E73501">
              <w:rPr>
                <w:rFonts w:cstheme="minorHAnsi"/>
                <w:sz w:val="22"/>
                <w:szCs w:val="22"/>
              </w:rPr>
            </w:r>
            <w:r w:rsidRPr="00E73501">
              <w:rPr>
                <w:rFonts w:cstheme="minorHAnsi"/>
                <w:sz w:val="22"/>
                <w:szCs w:val="22"/>
              </w:rPr>
              <w:fldChar w:fldCharType="separate"/>
            </w:r>
            <w:r w:rsidRPr="00E73501">
              <w:rPr>
                <w:rFonts w:cstheme="minorHAnsi"/>
                <w:sz w:val="22"/>
                <w:szCs w:val="22"/>
              </w:rPr>
              <w:t xml:space="preserve"> </w:t>
            </w:r>
            <w:r w:rsidRPr="00E73501">
              <w:rPr>
                <w:rFonts w:cstheme="minorHAnsi"/>
                <w:sz w:val="22"/>
                <w:szCs w:val="22"/>
              </w:rPr>
              <w:fldChar w:fldCharType="end"/>
            </w:r>
            <w:r w:rsidRPr="00E73501">
              <w:rPr>
                <w:rFonts w:cstheme="minorHAnsi"/>
                <w:sz w:val="22"/>
                <w:szCs w:val="22"/>
              </w:rPr>
              <w:t xml:space="preserve"> </w:t>
            </w:r>
            <w:r w:rsidR="004C3ED4" w:rsidRPr="00E73501">
              <w:rPr>
                <w:rFonts w:cstheme="minorHAnsi" w:hint="eastAsia"/>
                <w:bCs/>
                <w:sz w:val="22"/>
                <w:szCs w:val="22"/>
              </w:rPr>
              <w:t>Renforcer les rapports égalitaires et sensibiliser aux stéréotypes sexistes dans les familles et les milieux professionnels.</w:t>
            </w:r>
          </w:p>
          <w:p w14:paraId="2BCF5778" w14:textId="27F61834" w:rsidR="00197A92" w:rsidRPr="00E73501" w:rsidRDefault="00197A92" w:rsidP="00197A92">
            <w:pPr>
              <w:pStyle w:val="Paragraphedeliste"/>
              <w:spacing w:before="0" w:after="160" w:line="259" w:lineRule="auto"/>
              <w:ind w:left="29"/>
              <w:jc w:val="both"/>
              <w:rPr>
                <w:rFonts w:ascii="Open Sans" w:hAnsi="Open Sans" w:cs="Open Sans"/>
                <w:color w:val="000000"/>
                <w:sz w:val="18"/>
                <w:szCs w:val="18"/>
                <w:lang w:val="fr-CA"/>
              </w:rPr>
            </w:pPr>
            <w:r w:rsidRPr="00E7350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501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E73501">
              <w:rPr>
                <w:rFonts w:cstheme="minorHAnsi"/>
                <w:sz w:val="22"/>
                <w:szCs w:val="22"/>
              </w:rPr>
            </w:r>
            <w:r w:rsidRPr="00E73501">
              <w:rPr>
                <w:rFonts w:cstheme="minorHAnsi"/>
                <w:sz w:val="22"/>
                <w:szCs w:val="22"/>
              </w:rPr>
              <w:fldChar w:fldCharType="separate"/>
            </w:r>
            <w:r w:rsidRPr="00E73501">
              <w:rPr>
                <w:rFonts w:cstheme="minorHAnsi"/>
                <w:sz w:val="22"/>
                <w:szCs w:val="22"/>
              </w:rPr>
              <w:t xml:space="preserve"> </w:t>
            </w:r>
            <w:r w:rsidRPr="00E73501">
              <w:rPr>
                <w:rFonts w:cstheme="minorHAnsi"/>
                <w:sz w:val="22"/>
                <w:szCs w:val="22"/>
              </w:rPr>
              <w:fldChar w:fldCharType="end"/>
            </w:r>
            <w:r w:rsidRPr="00E73501">
              <w:rPr>
                <w:rFonts w:cstheme="minorHAnsi"/>
                <w:sz w:val="22"/>
                <w:szCs w:val="22"/>
              </w:rPr>
              <w:t xml:space="preserve"> </w:t>
            </w:r>
            <w:r w:rsidR="00FC7184" w:rsidRPr="00E73501">
              <w:rPr>
                <w:rFonts w:cstheme="minorHAnsi" w:hint="eastAsia"/>
                <w:bCs/>
                <w:sz w:val="22"/>
                <w:szCs w:val="22"/>
              </w:rPr>
              <w:t>Soutenir des conditions favorables à la santé physique, mentale et sociale des femmes.</w:t>
            </w:r>
          </w:p>
          <w:p w14:paraId="170F0EA8" w14:textId="77777777" w:rsidR="00197A92" w:rsidRPr="00E73501" w:rsidRDefault="00197A92" w:rsidP="00FC7184">
            <w:pPr>
              <w:pStyle w:val="Paragraphedeliste"/>
              <w:spacing w:before="0" w:after="160" w:line="259" w:lineRule="auto"/>
              <w:ind w:left="29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E7350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501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E73501">
              <w:rPr>
                <w:rFonts w:cstheme="minorHAnsi"/>
                <w:sz w:val="22"/>
                <w:szCs w:val="22"/>
              </w:rPr>
            </w:r>
            <w:r w:rsidRPr="00E73501">
              <w:rPr>
                <w:rFonts w:cstheme="minorHAnsi"/>
                <w:sz w:val="22"/>
                <w:szCs w:val="22"/>
              </w:rPr>
              <w:fldChar w:fldCharType="separate"/>
            </w:r>
            <w:r w:rsidRPr="00E73501">
              <w:rPr>
                <w:rFonts w:cstheme="minorHAnsi"/>
                <w:sz w:val="22"/>
                <w:szCs w:val="22"/>
              </w:rPr>
              <w:fldChar w:fldCharType="end"/>
            </w:r>
            <w:r w:rsidRPr="00E73501">
              <w:rPr>
                <w:rFonts w:cstheme="minorHAnsi"/>
                <w:sz w:val="22"/>
                <w:szCs w:val="22"/>
              </w:rPr>
              <w:t xml:space="preserve"> </w:t>
            </w:r>
            <w:r w:rsidR="00FC7184" w:rsidRPr="00E73501">
              <w:rPr>
                <w:rFonts w:cstheme="minorHAnsi"/>
                <w:bCs/>
                <w:sz w:val="22"/>
                <w:szCs w:val="22"/>
              </w:rPr>
              <w:t>Prévenir la violence et réduire l’isolement des femmes vulnérables.</w:t>
            </w:r>
          </w:p>
          <w:p w14:paraId="062F78DE" w14:textId="45E55448" w:rsidR="00FC7184" w:rsidRPr="00AD3ACD" w:rsidRDefault="00AD3ACD" w:rsidP="00AD3ACD">
            <w:pPr>
              <w:pStyle w:val="Paragraphedeliste"/>
              <w:spacing w:before="0" w:after="160" w:line="259" w:lineRule="auto"/>
              <w:ind w:left="29"/>
              <w:jc w:val="both"/>
              <w:rPr>
                <w:rFonts w:ascii="Open Sans" w:hAnsi="Open Sans" w:cs="Open Sans"/>
                <w:color w:val="000000"/>
              </w:rPr>
            </w:pPr>
            <w:r w:rsidRPr="00E7350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501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Pr="00E73501">
              <w:rPr>
                <w:rFonts w:cstheme="minorHAnsi"/>
                <w:sz w:val="22"/>
                <w:szCs w:val="22"/>
              </w:rPr>
            </w:r>
            <w:r w:rsidRPr="00E73501">
              <w:rPr>
                <w:rFonts w:cstheme="minorHAnsi"/>
                <w:sz w:val="22"/>
                <w:szCs w:val="22"/>
              </w:rPr>
              <w:fldChar w:fldCharType="separate"/>
            </w:r>
            <w:r w:rsidRPr="00E73501">
              <w:rPr>
                <w:rFonts w:cstheme="minorHAnsi"/>
                <w:sz w:val="22"/>
                <w:szCs w:val="22"/>
              </w:rPr>
              <w:fldChar w:fldCharType="end"/>
            </w:r>
            <w:r w:rsidRPr="00E73501">
              <w:rPr>
                <w:rFonts w:cstheme="minorHAnsi"/>
                <w:sz w:val="22"/>
                <w:szCs w:val="22"/>
              </w:rPr>
              <w:t xml:space="preserve"> </w:t>
            </w:r>
            <w:r w:rsidRPr="00E73501">
              <w:rPr>
                <w:rFonts w:cstheme="minorHAnsi"/>
                <w:bCs/>
                <w:sz w:val="22"/>
                <w:szCs w:val="22"/>
              </w:rPr>
              <w:t>Promouvoir l’autonomie économique des femmes et l’accès à un emploi de qualité.</w:t>
            </w:r>
          </w:p>
        </w:tc>
      </w:tr>
    </w:tbl>
    <w:p w14:paraId="32F34B4B" w14:textId="4E9C067E" w:rsidR="007B21B8" w:rsidRPr="001E3794" w:rsidRDefault="002E4281" w:rsidP="001E3794">
      <w:pPr>
        <w:rPr>
          <w:b/>
          <w:bCs/>
          <w:iCs/>
          <w:color w:val="008080"/>
          <w:sz w:val="24"/>
          <w:szCs w:val="24"/>
        </w:rPr>
      </w:pPr>
      <w:r w:rsidRPr="001E3794">
        <w:rPr>
          <w:b/>
          <w:bCs/>
          <w:iCs/>
          <w:color w:val="008080"/>
          <w:sz w:val="24"/>
          <w:szCs w:val="24"/>
        </w:rPr>
        <w:lastRenderedPageBreak/>
        <w:t>DESCRIPTION DU PROJET </w:t>
      </w:r>
    </w:p>
    <w:p w14:paraId="6373A746" w14:textId="11A0CCC0" w:rsidR="00C5625D" w:rsidRPr="001E3794" w:rsidRDefault="00C5625D" w:rsidP="00C5625D">
      <w:pPr>
        <w:pStyle w:val="Titre2"/>
        <w:numPr>
          <w:ilvl w:val="0"/>
          <w:numId w:val="14"/>
        </w:numPr>
        <w:tabs>
          <w:tab w:val="num" w:pos="360"/>
        </w:tabs>
        <w:spacing w:before="0"/>
        <w:ind w:left="714" w:hanging="35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E3794">
        <w:rPr>
          <w:rFonts w:asciiTheme="minorHAnsi" w:hAnsiTheme="minorHAnsi" w:cstheme="minorHAnsi"/>
          <w:b/>
          <w:bCs/>
          <w:color w:val="auto"/>
          <w:sz w:val="24"/>
          <w:szCs w:val="24"/>
        </w:rPr>
        <w:t>Contexte</w:t>
      </w:r>
      <w:r w:rsidR="00EE1D5C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1E3794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6E523D6" w14:textId="77777777" w:rsidR="00C5625D" w:rsidRPr="00E17B53" w:rsidRDefault="00C5625D" w:rsidP="00C5625D">
      <w:pPr>
        <w:pStyle w:val="Listepuces"/>
        <w:numPr>
          <w:ilvl w:val="0"/>
          <w:numId w:val="0"/>
        </w:numPr>
        <w:spacing w:before="0"/>
        <w:ind w:left="709"/>
        <w:jc w:val="both"/>
        <w:rPr>
          <w:b w:val="0"/>
          <w:bCs/>
          <w:color w:val="auto"/>
          <w:sz w:val="22"/>
          <w:szCs w:val="22"/>
        </w:rPr>
      </w:pPr>
      <w:r w:rsidRPr="00E17B53">
        <w:rPr>
          <w:b w:val="0"/>
          <w:bCs/>
          <w:color w:val="auto"/>
          <w:sz w:val="22"/>
          <w:szCs w:val="22"/>
        </w:rPr>
        <w:t xml:space="preserve">(Expliquez </w:t>
      </w:r>
      <w:r w:rsidRPr="00E17B53">
        <w:rPr>
          <w:rFonts w:cstheme="minorHAnsi"/>
          <w:b w:val="0"/>
          <w:bCs/>
          <w:color w:val="auto"/>
          <w:sz w:val="22"/>
          <w:szCs w:val="22"/>
        </w:rPr>
        <w:t xml:space="preserve">à quelles réalités et à quels besoins </w:t>
      </w:r>
      <w:r w:rsidRPr="00E17B53">
        <w:rPr>
          <w:rFonts w:cstheme="minorHAnsi"/>
          <w:b w:val="0"/>
          <w:bCs/>
          <w:color w:val="auto"/>
          <w:sz w:val="22"/>
          <w:szCs w:val="22"/>
          <w:u w:val="single"/>
        </w:rPr>
        <w:t>locaux ou régionaux</w:t>
      </w:r>
      <w:r w:rsidRPr="00E17B53">
        <w:rPr>
          <w:rFonts w:cstheme="minorHAnsi"/>
          <w:b w:val="0"/>
          <w:bCs/>
          <w:color w:val="auto"/>
          <w:sz w:val="22"/>
          <w:szCs w:val="22"/>
        </w:rPr>
        <w:t xml:space="preserve"> v</w:t>
      </w:r>
      <w:r>
        <w:rPr>
          <w:rFonts w:cstheme="minorHAnsi"/>
          <w:b w:val="0"/>
          <w:bCs/>
          <w:color w:val="auto"/>
          <w:sz w:val="22"/>
          <w:szCs w:val="22"/>
        </w:rPr>
        <w:t>eut</w:t>
      </w:r>
      <w:r w:rsidRPr="00E17B53">
        <w:rPr>
          <w:rFonts w:cstheme="minorHAnsi"/>
          <w:b w:val="0"/>
          <w:bCs/>
          <w:color w:val="auto"/>
          <w:sz w:val="22"/>
          <w:szCs w:val="22"/>
        </w:rPr>
        <w:t xml:space="preserve"> répondre le projet pour favoriser la progression de l’égalité entre les femmes et les hommes</w:t>
      </w:r>
      <w:r>
        <w:rPr>
          <w:rFonts w:cstheme="minorHAnsi"/>
          <w:b w:val="0"/>
          <w:bCs/>
          <w:color w:val="auto"/>
          <w:sz w:val="22"/>
          <w:szCs w:val="22"/>
        </w:rPr>
        <w:t>.</w:t>
      </w:r>
      <w:r w:rsidRPr="00E17B53">
        <w:rPr>
          <w:rFonts w:cstheme="minorHAnsi"/>
          <w:b w:val="0"/>
          <w:bCs/>
          <w:color w:val="auto"/>
          <w:sz w:val="22"/>
          <w:szCs w:val="22"/>
        </w:rPr>
        <w:t>)</w:t>
      </w:r>
    </w:p>
    <w:p w14:paraId="6F56CE90" w14:textId="110D382F" w:rsidR="00C5625D" w:rsidRPr="009F5886" w:rsidRDefault="00C5625D" w:rsidP="00C5625D">
      <w:pPr>
        <w:ind w:left="709"/>
      </w:pPr>
      <w:r>
        <w:rPr>
          <w:iCs/>
          <w:sz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iCs/>
          <w:sz w:val="24"/>
        </w:rPr>
        <w:instrText xml:space="preserve"> FORMTEXT </w:instrText>
      </w:r>
      <w:r>
        <w:rPr>
          <w:iCs/>
          <w:sz w:val="24"/>
        </w:rPr>
      </w:r>
      <w:r>
        <w:rPr>
          <w:iCs/>
          <w:sz w:val="24"/>
        </w:rPr>
        <w:fldChar w:fldCharType="separate"/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sz w:val="24"/>
        </w:rPr>
        <w:fldChar w:fldCharType="end"/>
      </w:r>
    </w:p>
    <w:p w14:paraId="5BB0C46D" w14:textId="20BF6F9D" w:rsidR="00D80EC0" w:rsidRPr="001E3794" w:rsidRDefault="00D80EC0" w:rsidP="00F5280C">
      <w:pPr>
        <w:pStyle w:val="Titre2"/>
        <w:numPr>
          <w:ilvl w:val="0"/>
          <w:numId w:val="14"/>
        </w:numPr>
        <w:spacing w:before="24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E379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Résumé du projet </w:t>
      </w:r>
    </w:p>
    <w:p w14:paraId="6B29B0A6" w14:textId="74886DFC" w:rsidR="00D80EC0" w:rsidRPr="00E17B53" w:rsidRDefault="00D80EC0" w:rsidP="00D80EC0">
      <w:pPr>
        <w:spacing w:before="0"/>
        <w:ind w:left="709"/>
        <w:rPr>
          <w:bCs/>
          <w:sz w:val="22"/>
          <w:szCs w:val="22"/>
        </w:rPr>
      </w:pPr>
      <w:r w:rsidRPr="00E17B53">
        <w:rPr>
          <w:bCs/>
          <w:sz w:val="22"/>
          <w:szCs w:val="22"/>
        </w:rPr>
        <w:t>(En quelques lignes, décrivez en quoi consistera le projet : principales activités, public visé, etc.</w:t>
      </w:r>
      <w:r w:rsidR="00397C74">
        <w:rPr>
          <w:bCs/>
          <w:sz w:val="22"/>
          <w:szCs w:val="22"/>
        </w:rPr>
        <w:t>,</w:t>
      </w:r>
      <w:r w:rsidR="00496A54">
        <w:rPr>
          <w:bCs/>
          <w:sz w:val="22"/>
          <w:szCs w:val="22"/>
        </w:rPr>
        <w:t xml:space="preserve"> et en quoi celui-ci </w:t>
      </w:r>
      <w:r w:rsidR="00AB6EC8">
        <w:rPr>
          <w:bCs/>
          <w:sz w:val="22"/>
          <w:szCs w:val="22"/>
        </w:rPr>
        <w:t xml:space="preserve">permettra-t-il d’atteindre les objectifs et les résultats visés par le </w:t>
      </w:r>
      <w:r w:rsidR="00F36396">
        <w:rPr>
          <w:bCs/>
          <w:sz w:val="22"/>
          <w:szCs w:val="22"/>
        </w:rPr>
        <w:t>projet.</w:t>
      </w:r>
      <w:r w:rsidRPr="00E17B53">
        <w:rPr>
          <w:bCs/>
          <w:sz w:val="22"/>
          <w:szCs w:val="22"/>
        </w:rPr>
        <w:t>)</w:t>
      </w:r>
    </w:p>
    <w:p w14:paraId="29A0D2C7" w14:textId="3E4526DA" w:rsidR="00D80EC0" w:rsidRPr="00D80EC0" w:rsidRDefault="00D80EC0" w:rsidP="00AB6EC8">
      <w:pPr>
        <w:ind w:left="709"/>
      </w:pPr>
      <w:r>
        <w:rPr>
          <w:iCs/>
          <w:sz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iCs/>
          <w:sz w:val="24"/>
        </w:rPr>
        <w:instrText xml:space="preserve"> FORMTEXT </w:instrText>
      </w:r>
      <w:r>
        <w:rPr>
          <w:iCs/>
          <w:sz w:val="24"/>
        </w:rPr>
      </w:r>
      <w:r>
        <w:rPr>
          <w:iCs/>
          <w:sz w:val="24"/>
        </w:rPr>
        <w:fldChar w:fldCharType="separate"/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sz w:val="24"/>
        </w:rPr>
        <w:fldChar w:fldCharType="end"/>
      </w:r>
    </w:p>
    <w:p w14:paraId="48D4E98C" w14:textId="286F94EB" w:rsidR="00266162" w:rsidRPr="001E3794" w:rsidRDefault="00266162" w:rsidP="00F5280C">
      <w:pPr>
        <w:pStyle w:val="Titre2"/>
        <w:numPr>
          <w:ilvl w:val="0"/>
          <w:numId w:val="14"/>
        </w:numPr>
        <w:spacing w:before="24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E3794">
        <w:rPr>
          <w:rFonts w:asciiTheme="minorHAnsi" w:hAnsiTheme="minorHAnsi" w:cstheme="minorHAnsi"/>
          <w:b/>
          <w:bCs/>
          <w:color w:val="auto"/>
          <w:sz w:val="24"/>
          <w:szCs w:val="24"/>
        </w:rPr>
        <w:t>Objectif(s) du projet</w:t>
      </w:r>
      <w:r w:rsidR="00170333" w:rsidRPr="001E3794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1E3794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29409244" w14:textId="65FFE214" w:rsidR="00D80EC0" w:rsidRPr="00AB6EC8" w:rsidRDefault="00AB6EC8" w:rsidP="00AB6EC8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AB6EC8">
        <w:rPr>
          <w:iCs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AB6EC8">
        <w:rPr>
          <w:iCs/>
          <w:sz w:val="24"/>
          <w:szCs w:val="24"/>
        </w:rPr>
        <w:instrText xml:space="preserve"> FORMTEXT </w:instrText>
      </w:r>
      <w:r w:rsidRPr="00AB6EC8">
        <w:rPr>
          <w:iCs/>
          <w:sz w:val="24"/>
          <w:szCs w:val="24"/>
        </w:rPr>
      </w:r>
      <w:r w:rsidRPr="00AB6EC8">
        <w:rPr>
          <w:iCs/>
          <w:sz w:val="24"/>
          <w:szCs w:val="24"/>
        </w:rPr>
        <w:fldChar w:fldCharType="separate"/>
      </w:r>
      <w:r w:rsidRPr="00AB6EC8">
        <w:rPr>
          <w:noProof/>
          <w:sz w:val="24"/>
          <w:szCs w:val="24"/>
        </w:rPr>
        <w:t> </w:t>
      </w:r>
      <w:r w:rsidRPr="00AB6EC8">
        <w:rPr>
          <w:noProof/>
          <w:sz w:val="24"/>
          <w:szCs w:val="24"/>
        </w:rPr>
        <w:t> </w:t>
      </w:r>
      <w:r w:rsidRPr="00AB6EC8">
        <w:rPr>
          <w:noProof/>
          <w:sz w:val="24"/>
          <w:szCs w:val="24"/>
        </w:rPr>
        <w:t> </w:t>
      </w:r>
      <w:r w:rsidRPr="00AB6EC8">
        <w:rPr>
          <w:noProof/>
          <w:sz w:val="24"/>
          <w:szCs w:val="24"/>
        </w:rPr>
        <w:t> </w:t>
      </w:r>
      <w:r w:rsidRPr="00AB6EC8">
        <w:rPr>
          <w:noProof/>
          <w:sz w:val="24"/>
          <w:szCs w:val="24"/>
        </w:rPr>
        <w:t> </w:t>
      </w:r>
      <w:r w:rsidRPr="00AB6EC8">
        <w:rPr>
          <w:iCs/>
          <w:sz w:val="24"/>
          <w:szCs w:val="24"/>
        </w:rPr>
        <w:fldChar w:fldCharType="end"/>
      </w:r>
    </w:p>
    <w:p w14:paraId="49AFCE9C" w14:textId="73C5B186" w:rsidR="001273C1" w:rsidRPr="001E3794" w:rsidRDefault="001D6D99" w:rsidP="00F5280C">
      <w:pPr>
        <w:pStyle w:val="Titre2"/>
        <w:numPr>
          <w:ilvl w:val="0"/>
          <w:numId w:val="14"/>
        </w:numPr>
        <w:spacing w:before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E3794">
        <w:rPr>
          <w:rFonts w:asciiTheme="minorHAnsi" w:hAnsiTheme="minorHAnsi" w:cstheme="minorHAnsi"/>
          <w:b/>
          <w:bCs/>
          <w:color w:val="auto"/>
          <w:sz w:val="24"/>
          <w:szCs w:val="24"/>
        </w:rPr>
        <w:t>Mission</w:t>
      </w:r>
      <w:r w:rsidR="00266162" w:rsidRPr="001E379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et expérience pertinente </w:t>
      </w:r>
      <w:r w:rsidRPr="001E379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du promoteur : </w:t>
      </w:r>
    </w:p>
    <w:p w14:paraId="393DE34F" w14:textId="1E5A5D38" w:rsidR="00266162" w:rsidRPr="00993E61" w:rsidRDefault="00266162" w:rsidP="00F5280C">
      <w:pPr>
        <w:spacing w:before="0"/>
        <w:ind w:left="709"/>
        <w:jc w:val="both"/>
        <w:rPr>
          <w:sz w:val="22"/>
          <w:szCs w:val="22"/>
        </w:rPr>
      </w:pPr>
      <w:r w:rsidRPr="00993E61">
        <w:rPr>
          <w:sz w:val="22"/>
          <w:szCs w:val="22"/>
        </w:rPr>
        <w:t>(Décrivez la mission de votre organisme et son expertise en matière d’égalité et quant aux enjeux visés par le projet</w:t>
      </w:r>
      <w:r w:rsidR="00E7050A">
        <w:rPr>
          <w:sz w:val="22"/>
          <w:szCs w:val="22"/>
        </w:rPr>
        <w:t>, ainsi que</w:t>
      </w:r>
      <w:r w:rsidRPr="00993E61">
        <w:rPr>
          <w:sz w:val="22"/>
          <w:szCs w:val="22"/>
        </w:rPr>
        <w:t xml:space="preserve"> </w:t>
      </w:r>
      <w:r w:rsidR="007F10A3" w:rsidRPr="00993E61">
        <w:rPr>
          <w:sz w:val="22"/>
          <w:szCs w:val="22"/>
        </w:rPr>
        <w:t xml:space="preserve">les réalisations </w:t>
      </w:r>
      <w:r w:rsidR="00420F37" w:rsidRPr="00993E61">
        <w:rPr>
          <w:sz w:val="22"/>
          <w:szCs w:val="22"/>
        </w:rPr>
        <w:t xml:space="preserve">et </w:t>
      </w:r>
      <w:r w:rsidR="007F10A3" w:rsidRPr="00993E61">
        <w:rPr>
          <w:sz w:val="22"/>
          <w:szCs w:val="22"/>
        </w:rPr>
        <w:t xml:space="preserve">les expériences </w:t>
      </w:r>
      <w:r w:rsidR="00E7050A">
        <w:rPr>
          <w:sz w:val="22"/>
          <w:szCs w:val="22"/>
        </w:rPr>
        <w:t xml:space="preserve">pertinentes </w:t>
      </w:r>
      <w:r w:rsidR="00420F37" w:rsidRPr="00993E61">
        <w:rPr>
          <w:sz w:val="22"/>
          <w:szCs w:val="22"/>
        </w:rPr>
        <w:t>de votre équipe</w:t>
      </w:r>
      <w:r w:rsidR="00E7050A">
        <w:rPr>
          <w:sz w:val="22"/>
          <w:szCs w:val="22"/>
        </w:rPr>
        <w:t>.</w:t>
      </w:r>
      <w:r w:rsidR="00420F37" w:rsidRPr="00993E61">
        <w:rPr>
          <w:sz w:val="22"/>
          <w:szCs w:val="22"/>
        </w:rPr>
        <w:t xml:space="preserve"> </w:t>
      </w:r>
    </w:p>
    <w:p w14:paraId="073568B9" w14:textId="26FF428C" w:rsidR="001D6D99" w:rsidRPr="001D6D99" w:rsidRDefault="000A281C" w:rsidP="001D6D99">
      <w:pPr>
        <w:ind w:left="709"/>
        <w:rPr>
          <w:iCs/>
          <w:sz w:val="24"/>
        </w:rPr>
      </w:pPr>
      <w:r>
        <w:rPr>
          <w:iCs/>
          <w:sz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iCs/>
          <w:sz w:val="24"/>
        </w:rPr>
        <w:instrText xml:space="preserve"> FORMTEXT </w:instrText>
      </w:r>
      <w:r>
        <w:rPr>
          <w:iCs/>
          <w:sz w:val="24"/>
        </w:rPr>
      </w:r>
      <w:r>
        <w:rPr>
          <w:iCs/>
          <w:sz w:val="24"/>
        </w:rPr>
        <w:fldChar w:fldCharType="separate"/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sz w:val="24"/>
        </w:rPr>
        <w:fldChar w:fldCharType="end"/>
      </w:r>
    </w:p>
    <w:p w14:paraId="758DC715" w14:textId="1EA6072C" w:rsidR="00266162" w:rsidRPr="00F5280C" w:rsidRDefault="00266162" w:rsidP="00F5280C">
      <w:pPr>
        <w:pStyle w:val="Titre2"/>
        <w:numPr>
          <w:ilvl w:val="0"/>
          <w:numId w:val="14"/>
        </w:numPr>
        <w:spacing w:before="0"/>
        <w:ind w:left="714" w:hanging="357"/>
        <w:rPr>
          <w:rFonts w:asciiTheme="minorHAnsi" w:hAnsiTheme="minorHAnsi" w:cstheme="minorHAnsi"/>
          <w:b/>
          <w:bCs/>
          <w:color w:val="008080"/>
          <w:sz w:val="24"/>
          <w:szCs w:val="24"/>
        </w:rPr>
      </w:pPr>
      <w:r w:rsidRPr="001E3794">
        <w:rPr>
          <w:rFonts w:asciiTheme="minorHAnsi" w:hAnsiTheme="minorHAnsi" w:cstheme="minorHAnsi"/>
          <w:b/>
          <w:bCs/>
          <w:color w:val="auto"/>
          <w:sz w:val="24"/>
          <w:szCs w:val="24"/>
        </w:rPr>
        <w:t>Partenariats</w:t>
      </w:r>
      <w:r w:rsidR="00711096" w:rsidRPr="001E3794">
        <w:rPr>
          <w:rStyle w:val="Appelnotedebasdep"/>
          <w:rFonts w:asciiTheme="minorHAnsi" w:hAnsiTheme="minorHAnsi" w:cstheme="minorHAnsi"/>
          <w:b/>
          <w:bCs/>
          <w:color w:val="auto"/>
          <w:sz w:val="24"/>
          <w:szCs w:val="24"/>
        </w:rPr>
        <w:footnoteReference w:id="1"/>
      </w:r>
      <w:r w:rsidR="000B6F93" w:rsidRPr="001E3794">
        <w:rPr>
          <w:rFonts w:asciiTheme="minorHAnsi" w:hAnsiTheme="minorHAnsi" w:cstheme="minorHAnsi"/>
          <w:b/>
          <w:bCs/>
          <w:color w:val="auto"/>
          <w:sz w:val="24"/>
          <w:szCs w:val="24"/>
        </w:rPr>
        <w:t> :</w:t>
      </w:r>
    </w:p>
    <w:p w14:paraId="0DB9F594" w14:textId="13F04466" w:rsidR="004B30FA" w:rsidRPr="00993E61" w:rsidRDefault="00E20821" w:rsidP="00711096">
      <w:pPr>
        <w:spacing w:before="0" w:after="0"/>
        <w:ind w:left="709"/>
        <w:rPr>
          <w:sz w:val="22"/>
          <w:szCs w:val="22"/>
        </w:rPr>
      </w:pPr>
      <w:r w:rsidRPr="00993E61">
        <w:rPr>
          <w:sz w:val="22"/>
          <w:szCs w:val="22"/>
        </w:rPr>
        <w:t xml:space="preserve"> </w:t>
      </w:r>
      <w:r w:rsidR="00420F37" w:rsidRPr="00993E61">
        <w:rPr>
          <w:sz w:val="22"/>
          <w:szCs w:val="22"/>
        </w:rPr>
        <w:t>(</w:t>
      </w:r>
      <w:r w:rsidR="00993E61">
        <w:rPr>
          <w:sz w:val="22"/>
          <w:szCs w:val="22"/>
        </w:rPr>
        <w:t>S</w:t>
      </w:r>
      <w:r w:rsidR="00D80EC0" w:rsidRPr="00993E61">
        <w:rPr>
          <w:sz w:val="22"/>
          <w:szCs w:val="22"/>
        </w:rPr>
        <w:t>’il y a lieu,</w:t>
      </w:r>
      <w:r w:rsidR="00711096" w:rsidRPr="00993E61">
        <w:rPr>
          <w:sz w:val="22"/>
          <w:szCs w:val="22"/>
        </w:rPr>
        <w:t xml:space="preserve"> résumez brièvement l</w:t>
      </w:r>
      <w:r w:rsidR="00993E61">
        <w:rPr>
          <w:sz w:val="22"/>
          <w:szCs w:val="22"/>
        </w:rPr>
        <w:t>a</w:t>
      </w:r>
      <w:r w:rsidR="00711096" w:rsidRPr="00993E61">
        <w:rPr>
          <w:sz w:val="22"/>
          <w:szCs w:val="22"/>
        </w:rPr>
        <w:t xml:space="preserve"> mission</w:t>
      </w:r>
      <w:r w:rsidR="00993E61">
        <w:rPr>
          <w:sz w:val="22"/>
          <w:szCs w:val="22"/>
        </w:rPr>
        <w:t xml:space="preserve"> </w:t>
      </w:r>
      <w:r w:rsidR="00E7050A">
        <w:rPr>
          <w:sz w:val="22"/>
          <w:szCs w:val="22"/>
        </w:rPr>
        <w:t>des organismes partenaires du projet</w:t>
      </w:r>
      <w:r w:rsidR="00663EA9">
        <w:rPr>
          <w:sz w:val="22"/>
          <w:szCs w:val="22"/>
        </w:rPr>
        <w:t xml:space="preserve"> et la nature de leur collaboration au projet</w:t>
      </w:r>
      <w:r w:rsidR="00E7050A">
        <w:rPr>
          <w:sz w:val="22"/>
          <w:szCs w:val="22"/>
        </w:rPr>
        <w:t>.</w:t>
      </w:r>
      <w:r w:rsidR="00711096" w:rsidRPr="00993E61">
        <w:rPr>
          <w:sz w:val="22"/>
          <w:szCs w:val="22"/>
        </w:rPr>
        <w:t>)</w:t>
      </w:r>
    </w:p>
    <w:p w14:paraId="2A561E45" w14:textId="15C174DD" w:rsidR="00711096" w:rsidRDefault="00711096" w:rsidP="00C66573">
      <w:pPr>
        <w:ind w:left="709"/>
        <w:rPr>
          <w:iCs/>
          <w:sz w:val="24"/>
        </w:rPr>
      </w:pPr>
      <w:r>
        <w:rPr>
          <w:iCs/>
          <w:sz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iCs/>
          <w:sz w:val="24"/>
        </w:rPr>
        <w:instrText xml:space="preserve"> FORMTEXT </w:instrText>
      </w:r>
      <w:r>
        <w:rPr>
          <w:iCs/>
          <w:sz w:val="24"/>
        </w:rPr>
      </w:r>
      <w:r>
        <w:rPr>
          <w:iCs/>
          <w:sz w:val="24"/>
        </w:rPr>
        <w:fldChar w:fldCharType="separate"/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sz w:val="24"/>
        </w:rPr>
        <w:fldChar w:fldCharType="end"/>
      </w:r>
    </w:p>
    <w:p w14:paraId="6EF321D1" w14:textId="763B458F" w:rsidR="004441FF" w:rsidRPr="00F36396" w:rsidRDefault="004441FF" w:rsidP="004441FF">
      <w:pPr>
        <w:pStyle w:val="Titre2"/>
        <w:numPr>
          <w:ilvl w:val="0"/>
          <w:numId w:val="14"/>
        </w:numPr>
        <w:tabs>
          <w:tab w:val="num" w:pos="360"/>
        </w:tabs>
        <w:spacing w:before="0"/>
        <w:ind w:left="714" w:hanging="35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36396">
        <w:rPr>
          <w:rFonts w:asciiTheme="minorHAnsi" w:hAnsiTheme="minorHAnsi" w:cstheme="minorHAnsi"/>
          <w:b/>
          <w:bCs/>
          <w:color w:val="auto"/>
          <w:sz w:val="24"/>
          <w:szCs w:val="24"/>
        </w:rPr>
        <w:t>Gouvernance du projet</w:t>
      </w:r>
      <w:r w:rsidR="00F36396">
        <w:rPr>
          <w:rFonts w:asciiTheme="minorHAnsi" w:hAnsiTheme="minorHAnsi" w:cstheme="minorHAnsi"/>
          <w:b/>
          <w:bCs/>
          <w:color w:val="auto"/>
          <w:sz w:val="24"/>
          <w:szCs w:val="24"/>
        </w:rPr>
        <w:t> :</w:t>
      </w:r>
    </w:p>
    <w:p w14:paraId="65C52983" w14:textId="1D0141DA" w:rsidR="004441FF" w:rsidRPr="004441FF" w:rsidRDefault="004441FF" w:rsidP="004441FF">
      <w:pPr>
        <w:pStyle w:val="Paragraphedeliste"/>
        <w:spacing w:before="0" w:after="0"/>
        <w:rPr>
          <w:sz w:val="22"/>
          <w:szCs w:val="22"/>
        </w:rPr>
      </w:pPr>
      <w:r w:rsidRPr="004441FF">
        <w:rPr>
          <w:sz w:val="22"/>
          <w:szCs w:val="22"/>
        </w:rPr>
        <w:t>(</w:t>
      </w:r>
      <w:r>
        <w:rPr>
          <w:sz w:val="22"/>
          <w:szCs w:val="22"/>
        </w:rPr>
        <w:t xml:space="preserve">S’il y a lieu, précisez brièvement le rôle de votre organisme et des partenaires </w:t>
      </w:r>
      <w:r w:rsidR="00170146">
        <w:rPr>
          <w:sz w:val="22"/>
          <w:szCs w:val="22"/>
        </w:rPr>
        <w:t>dans la coordination et la mise en œuvre du</w:t>
      </w:r>
      <w:r>
        <w:rPr>
          <w:sz w:val="22"/>
          <w:szCs w:val="22"/>
        </w:rPr>
        <w:t xml:space="preserve"> projet.)</w:t>
      </w:r>
    </w:p>
    <w:p w14:paraId="2F5F7ED7" w14:textId="2D555EC6" w:rsidR="004441FF" w:rsidRPr="004441FF" w:rsidRDefault="004441FF" w:rsidP="00C66573">
      <w:pPr>
        <w:spacing w:after="0"/>
        <w:ind w:left="714"/>
        <w:rPr>
          <w:iCs/>
          <w:sz w:val="24"/>
          <w:szCs w:val="24"/>
        </w:rPr>
      </w:pPr>
      <w:r w:rsidRPr="004441FF">
        <w:rPr>
          <w:iCs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4441FF">
        <w:rPr>
          <w:iCs/>
          <w:sz w:val="24"/>
          <w:szCs w:val="24"/>
        </w:rPr>
        <w:instrText xml:space="preserve"> FORMTEXT </w:instrText>
      </w:r>
      <w:r w:rsidRPr="004441FF">
        <w:rPr>
          <w:iCs/>
          <w:sz w:val="24"/>
          <w:szCs w:val="24"/>
        </w:rPr>
      </w:r>
      <w:r w:rsidRPr="004441FF">
        <w:rPr>
          <w:iCs/>
          <w:sz w:val="24"/>
          <w:szCs w:val="24"/>
        </w:rPr>
        <w:fldChar w:fldCharType="separate"/>
      </w:r>
      <w:r w:rsidRPr="004441FF">
        <w:rPr>
          <w:iCs/>
          <w:sz w:val="24"/>
          <w:szCs w:val="24"/>
        </w:rPr>
        <w:t> </w:t>
      </w:r>
      <w:r w:rsidRPr="004441FF">
        <w:rPr>
          <w:iCs/>
          <w:sz w:val="24"/>
          <w:szCs w:val="24"/>
        </w:rPr>
        <w:t> </w:t>
      </w:r>
      <w:r w:rsidRPr="004441FF">
        <w:rPr>
          <w:iCs/>
          <w:sz w:val="24"/>
          <w:szCs w:val="24"/>
        </w:rPr>
        <w:t> </w:t>
      </w:r>
      <w:r w:rsidRPr="004441FF">
        <w:rPr>
          <w:iCs/>
          <w:sz w:val="24"/>
          <w:szCs w:val="24"/>
        </w:rPr>
        <w:t> </w:t>
      </w:r>
      <w:r w:rsidRPr="004441FF">
        <w:rPr>
          <w:iCs/>
          <w:sz w:val="24"/>
          <w:szCs w:val="24"/>
        </w:rPr>
        <w:t> </w:t>
      </w:r>
      <w:r w:rsidRPr="004441FF">
        <w:rPr>
          <w:sz w:val="24"/>
          <w:szCs w:val="24"/>
        </w:rPr>
        <w:fldChar w:fldCharType="end"/>
      </w:r>
    </w:p>
    <w:p w14:paraId="610C4B32" w14:textId="77777777" w:rsidR="004441FF" w:rsidRPr="00C66573" w:rsidRDefault="004441FF" w:rsidP="00C66573">
      <w:pPr>
        <w:spacing w:before="0" w:after="0"/>
        <w:ind w:left="714"/>
      </w:pPr>
    </w:p>
    <w:p w14:paraId="66D5D941" w14:textId="7B6864E2" w:rsidR="0075685D" w:rsidRPr="00F5280C" w:rsidRDefault="001A328C" w:rsidP="0075685D">
      <w:pPr>
        <w:pStyle w:val="Titre2"/>
        <w:numPr>
          <w:ilvl w:val="0"/>
          <w:numId w:val="14"/>
        </w:numPr>
        <w:tabs>
          <w:tab w:val="num" w:pos="360"/>
        </w:tabs>
        <w:spacing w:before="0"/>
        <w:ind w:left="714" w:hanging="357"/>
        <w:rPr>
          <w:rFonts w:asciiTheme="minorHAnsi" w:hAnsiTheme="minorHAnsi" w:cstheme="minorHAnsi"/>
          <w:b/>
          <w:bCs/>
          <w:color w:val="0080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Compl</w:t>
      </w:r>
      <w:r w:rsidR="00B95B2C">
        <w:rPr>
          <w:rFonts w:asciiTheme="minorHAnsi" w:hAnsiTheme="minorHAnsi" w:cstheme="minorHAnsi"/>
          <w:b/>
          <w:bCs/>
          <w:color w:val="auto"/>
          <w:sz w:val="24"/>
          <w:szCs w:val="24"/>
        </w:rPr>
        <w:t>émentarités des actions</w:t>
      </w:r>
      <w:r w:rsidR="0075685D" w:rsidRPr="001E3794">
        <w:rPr>
          <w:rFonts w:asciiTheme="minorHAnsi" w:hAnsiTheme="minorHAnsi" w:cstheme="minorHAnsi"/>
          <w:b/>
          <w:bCs/>
          <w:color w:val="auto"/>
          <w:sz w:val="24"/>
          <w:szCs w:val="24"/>
        </w:rPr>
        <w:t> :</w:t>
      </w:r>
    </w:p>
    <w:p w14:paraId="34FC815C" w14:textId="04CD1F25" w:rsidR="0075685D" w:rsidRPr="00F032E6" w:rsidRDefault="0075685D" w:rsidP="00F032E6">
      <w:pPr>
        <w:spacing w:before="0" w:after="0"/>
        <w:ind w:left="709"/>
        <w:rPr>
          <w:sz w:val="22"/>
          <w:szCs w:val="22"/>
          <w:lang w:val="fr-CA"/>
        </w:rPr>
      </w:pPr>
      <w:r w:rsidRPr="00993E61">
        <w:rPr>
          <w:sz w:val="22"/>
          <w:szCs w:val="22"/>
        </w:rPr>
        <w:t xml:space="preserve"> (</w:t>
      </w:r>
      <w:r w:rsidR="0066500D" w:rsidRPr="0066500D">
        <w:rPr>
          <w:sz w:val="22"/>
          <w:szCs w:val="22"/>
          <w:lang w:val="fr-CA"/>
        </w:rPr>
        <w:t>Indiquez de quelle manière les actions</w:t>
      </w:r>
      <w:r w:rsidR="004441FF">
        <w:rPr>
          <w:sz w:val="22"/>
          <w:szCs w:val="22"/>
          <w:lang w:val="fr-CA"/>
        </w:rPr>
        <w:t>,</w:t>
      </w:r>
      <w:r w:rsidR="0066500D" w:rsidRPr="0066500D">
        <w:rPr>
          <w:sz w:val="22"/>
          <w:szCs w:val="22"/>
          <w:lang w:val="fr-CA"/>
        </w:rPr>
        <w:t xml:space="preserve"> activités </w:t>
      </w:r>
      <w:r w:rsidR="004441FF">
        <w:rPr>
          <w:sz w:val="22"/>
          <w:szCs w:val="22"/>
          <w:lang w:val="fr-CA"/>
        </w:rPr>
        <w:t xml:space="preserve">ou livrables </w:t>
      </w:r>
      <w:r w:rsidR="0066500D" w:rsidRPr="0066500D">
        <w:rPr>
          <w:sz w:val="22"/>
          <w:szCs w:val="22"/>
          <w:lang w:val="fr-CA"/>
        </w:rPr>
        <w:t xml:space="preserve">de votre projet sont complémentaires </w:t>
      </w:r>
      <w:r w:rsidR="005B152B">
        <w:rPr>
          <w:sz w:val="22"/>
          <w:szCs w:val="22"/>
          <w:lang w:val="fr-CA"/>
        </w:rPr>
        <w:t>[</w:t>
      </w:r>
      <w:r w:rsidR="0066500D" w:rsidRPr="0066500D">
        <w:rPr>
          <w:sz w:val="22"/>
          <w:szCs w:val="22"/>
          <w:lang w:val="fr-CA"/>
        </w:rPr>
        <w:t>sans dédoublement</w:t>
      </w:r>
      <w:r w:rsidR="005B152B">
        <w:rPr>
          <w:sz w:val="22"/>
          <w:szCs w:val="22"/>
          <w:lang w:val="fr-CA"/>
        </w:rPr>
        <w:t>]</w:t>
      </w:r>
      <w:r w:rsidR="002560CE">
        <w:rPr>
          <w:sz w:val="22"/>
          <w:szCs w:val="22"/>
          <w:lang w:val="fr-CA"/>
        </w:rPr>
        <w:t xml:space="preserve"> à</w:t>
      </w:r>
      <w:r w:rsidR="00F032E6">
        <w:rPr>
          <w:sz w:val="22"/>
          <w:szCs w:val="22"/>
          <w:lang w:val="fr-CA"/>
        </w:rPr>
        <w:t xml:space="preserve"> </w:t>
      </w:r>
      <w:r w:rsidR="0066500D" w:rsidRPr="0066500D">
        <w:rPr>
          <w:sz w:val="22"/>
          <w:szCs w:val="22"/>
          <w:lang w:val="fr-CA"/>
        </w:rPr>
        <w:t>celles présentes sur le territoire ciblé</w:t>
      </w:r>
      <w:r w:rsidR="002560CE">
        <w:rPr>
          <w:sz w:val="22"/>
          <w:szCs w:val="22"/>
          <w:lang w:val="fr-CA"/>
        </w:rPr>
        <w:t>.</w:t>
      </w:r>
      <w:r w:rsidRPr="00993E61">
        <w:rPr>
          <w:sz w:val="22"/>
          <w:szCs w:val="22"/>
        </w:rPr>
        <w:t>)</w:t>
      </w:r>
    </w:p>
    <w:p w14:paraId="55FB6BBB" w14:textId="77777777" w:rsidR="0075685D" w:rsidRDefault="0075685D" w:rsidP="00C66573">
      <w:pPr>
        <w:ind w:left="709"/>
        <w:rPr>
          <w:iCs/>
          <w:sz w:val="24"/>
        </w:rPr>
      </w:pPr>
      <w:r>
        <w:rPr>
          <w:iCs/>
          <w:sz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iCs/>
          <w:sz w:val="24"/>
        </w:rPr>
        <w:instrText xml:space="preserve"> FORMTEXT </w:instrText>
      </w:r>
      <w:r>
        <w:rPr>
          <w:iCs/>
          <w:sz w:val="24"/>
        </w:rPr>
      </w:r>
      <w:r>
        <w:rPr>
          <w:iCs/>
          <w:sz w:val="24"/>
        </w:rPr>
        <w:fldChar w:fldCharType="separate"/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sz w:val="24"/>
        </w:rPr>
        <w:fldChar w:fldCharType="end"/>
      </w:r>
    </w:p>
    <w:p w14:paraId="3B8E6F98" w14:textId="297868A3" w:rsidR="0024349A" w:rsidRPr="00F5280C" w:rsidRDefault="00663EA9" w:rsidP="0024349A">
      <w:pPr>
        <w:pStyle w:val="Titre2"/>
        <w:numPr>
          <w:ilvl w:val="0"/>
          <w:numId w:val="14"/>
        </w:numPr>
        <w:tabs>
          <w:tab w:val="num" w:pos="360"/>
        </w:tabs>
        <w:spacing w:before="0"/>
        <w:ind w:left="714" w:hanging="357"/>
        <w:rPr>
          <w:rFonts w:asciiTheme="minorHAnsi" w:hAnsiTheme="minorHAnsi" w:cstheme="minorHAnsi"/>
          <w:b/>
          <w:bCs/>
          <w:color w:val="0080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Population </w:t>
      </w:r>
      <w:r w:rsidR="00F36396">
        <w:rPr>
          <w:rFonts w:asciiTheme="minorHAnsi" w:hAnsiTheme="minorHAnsi" w:cstheme="minorHAnsi"/>
          <w:b/>
          <w:bCs/>
          <w:color w:val="auto"/>
          <w:sz w:val="24"/>
          <w:szCs w:val="24"/>
        </w:rPr>
        <w:t>visée</w:t>
      </w:r>
      <w:r w:rsidR="00F36396" w:rsidRPr="001E379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:</w:t>
      </w:r>
    </w:p>
    <w:p w14:paraId="625BE2F9" w14:textId="7C6E28F4" w:rsidR="0024349A" w:rsidRDefault="0024349A" w:rsidP="00004662">
      <w:pPr>
        <w:spacing w:before="0" w:after="120"/>
        <w:ind w:left="709"/>
        <w:rPr>
          <w:sz w:val="22"/>
          <w:szCs w:val="22"/>
        </w:rPr>
      </w:pPr>
      <w:r w:rsidRPr="00993E61">
        <w:rPr>
          <w:sz w:val="22"/>
          <w:szCs w:val="22"/>
        </w:rPr>
        <w:t xml:space="preserve"> (</w:t>
      </w:r>
      <w:r w:rsidR="0021446B" w:rsidRPr="0021446B">
        <w:rPr>
          <w:sz w:val="22"/>
          <w:szCs w:val="22"/>
          <w:lang w:val="fr-CA"/>
        </w:rPr>
        <w:t xml:space="preserve">Est-ce que votre projet prend en considération une analyse différenciée selon les sexes </w:t>
      </w:r>
      <w:r w:rsidR="00663EA9">
        <w:rPr>
          <w:sz w:val="22"/>
          <w:szCs w:val="22"/>
          <w:lang w:val="fr-CA"/>
        </w:rPr>
        <w:t xml:space="preserve">dans une perspective intersectionnelle </w:t>
      </w:r>
      <w:r w:rsidR="005B152B">
        <w:rPr>
          <w:sz w:val="22"/>
          <w:szCs w:val="22"/>
          <w:lang w:val="fr-CA"/>
        </w:rPr>
        <w:t>[</w:t>
      </w:r>
      <w:r w:rsidR="0021446B" w:rsidRPr="0021446B">
        <w:rPr>
          <w:sz w:val="22"/>
          <w:szCs w:val="22"/>
          <w:lang w:val="fr-CA"/>
        </w:rPr>
        <w:t>ADS+</w:t>
      </w:r>
      <w:r w:rsidR="005B152B">
        <w:rPr>
          <w:sz w:val="22"/>
          <w:szCs w:val="22"/>
          <w:lang w:val="fr-CA"/>
        </w:rPr>
        <w:t>]</w:t>
      </w:r>
      <w:r w:rsidR="0021446B" w:rsidRPr="0021446B">
        <w:rPr>
          <w:sz w:val="22"/>
          <w:szCs w:val="22"/>
          <w:lang w:val="fr-CA"/>
        </w:rPr>
        <w:t xml:space="preserve"> </w:t>
      </w:r>
      <w:r w:rsidR="00663EA9">
        <w:rPr>
          <w:sz w:val="22"/>
          <w:szCs w:val="22"/>
          <w:lang w:val="fr-CA"/>
        </w:rPr>
        <w:t>et/</w:t>
      </w:r>
      <w:r w:rsidR="0021446B" w:rsidRPr="0021446B">
        <w:rPr>
          <w:sz w:val="22"/>
          <w:szCs w:val="22"/>
          <w:lang w:val="fr-CA"/>
        </w:rPr>
        <w:t xml:space="preserve">ou </w:t>
      </w:r>
      <w:r w:rsidR="00663EA9">
        <w:rPr>
          <w:sz w:val="22"/>
          <w:szCs w:val="22"/>
          <w:lang w:val="fr-CA"/>
        </w:rPr>
        <w:t xml:space="preserve">est destiné à un ou des publics cibles spécifiques (groupes de population, milieux, etc.). </w:t>
      </w:r>
    </w:p>
    <w:p w14:paraId="75BC64B9" w14:textId="624B03EE" w:rsidR="003E32D8" w:rsidRDefault="0021446B" w:rsidP="003E32D8">
      <w:pPr>
        <w:spacing w:before="0" w:after="120"/>
        <w:ind w:left="709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>Oui</w:t>
      </w:r>
      <w:r w:rsidRPr="001E3794">
        <w:rPr>
          <w:rFonts w:cstheme="minorHAnsi"/>
          <w:iCs/>
          <w:sz w:val="24"/>
          <w:szCs w:val="24"/>
        </w:rPr>
        <w:t xml:space="preserve"> </w:t>
      </w:r>
      <w:sdt>
        <w:sdtPr>
          <w:rPr>
            <w:rFonts w:cstheme="minorHAnsi"/>
            <w:sz w:val="28"/>
            <w:szCs w:val="28"/>
          </w:rPr>
          <w:id w:val="86726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573" w:rsidRPr="00C66573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1E3794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Non</w:t>
      </w:r>
      <w:r w:rsidRPr="001E3794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52937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573" w:rsidRPr="00C66573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</w:p>
    <w:p w14:paraId="4184FC67" w14:textId="7A6204A7" w:rsidR="00DC5E31" w:rsidRDefault="00004662" w:rsidP="00C66573">
      <w:pPr>
        <w:spacing w:before="0" w:after="0"/>
        <w:ind w:left="709"/>
        <w:rPr>
          <w:iCs/>
          <w:sz w:val="24"/>
        </w:rPr>
      </w:pPr>
      <w:r w:rsidRPr="00E73501">
        <w:rPr>
          <w:sz w:val="22"/>
          <w:szCs w:val="22"/>
          <w:lang w:val="fr-CA"/>
        </w:rPr>
        <w:t>Si vous avez répondu «</w:t>
      </w:r>
      <w:r w:rsidR="00DE0B2D">
        <w:rPr>
          <w:sz w:val="22"/>
          <w:szCs w:val="22"/>
          <w:lang w:val="fr-CA"/>
        </w:rPr>
        <w:t> </w:t>
      </w:r>
      <w:r w:rsidRPr="00E73501">
        <w:rPr>
          <w:sz w:val="22"/>
          <w:szCs w:val="22"/>
          <w:lang w:val="fr-CA"/>
        </w:rPr>
        <w:t>Oui</w:t>
      </w:r>
      <w:r w:rsidR="00DE0B2D">
        <w:rPr>
          <w:sz w:val="22"/>
          <w:szCs w:val="22"/>
          <w:lang w:val="fr-CA"/>
        </w:rPr>
        <w:t> </w:t>
      </w:r>
      <w:r w:rsidRPr="00E73501">
        <w:rPr>
          <w:sz w:val="22"/>
          <w:szCs w:val="22"/>
          <w:lang w:val="fr-CA"/>
        </w:rPr>
        <w:t>», veuillez élaborer sur le sujet</w:t>
      </w:r>
      <w:r w:rsidR="00EE1D5C">
        <w:rPr>
          <w:sz w:val="22"/>
          <w:szCs w:val="22"/>
          <w:lang w:val="fr-CA"/>
        </w:rPr>
        <w:t> </w:t>
      </w:r>
      <w:r w:rsidRPr="00E73501">
        <w:rPr>
          <w:sz w:val="22"/>
          <w:szCs w:val="22"/>
          <w:lang w:val="fr-CA"/>
        </w:rPr>
        <w:t>:</w:t>
      </w:r>
      <w:r w:rsidR="0021446B" w:rsidRPr="00E73501">
        <w:rPr>
          <w:sz w:val="22"/>
          <w:szCs w:val="22"/>
          <w:lang w:val="fr-CA"/>
        </w:rPr>
        <w:t xml:space="preserve"> </w:t>
      </w:r>
    </w:p>
    <w:p w14:paraId="7F87E112" w14:textId="59FD594F" w:rsidR="00C66573" w:rsidRDefault="00C66573" w:rsidP="00C66573">
      <w:pPr>
        <w:ind w:left="709"/>
        <w:rPr>
          <w:iCs/>
          <w:sz w:val="24"/>
        </w:rPr>
      </w:pPr>
      <w:r>
        <w:rPr>
          <w:iCs/>
          <w:sz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iCs/>
          <w:sz w:val="24"/>
        </w:rPr>
        <w:instrText xml:space="preserve"> FORMTEXT </w:instrText>
      </w:r>
      <w:r>
        <w:rPr>
          <w:iCs/>
          <w:sz w:val="24"/>
        </w:rPr>
      </w:r>
      <w:r>
        <w:rPr>
          <w:iCs/>
          <w:sz w:val="24"/>
        </w:rPr>
        <w:fldChar w:fldCharType="separate"/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sz w:val="24"/>
        </w:rPr>
        <w:fldChar w:fldCharType="end"/>
      </w:r>
    </w:p>
    <w:p w14:paraId="7864D082" w14:textId="3B659D2B" w:rsidR="00DC5E31" w:rsidRPr="00F5280C" w:rsidRDefault="00DC5E31" w:rsidP="00C66573">
      <w:pPr>
        <w:pStyle w:val="Titre2"/>
        <w:numPr>
          <w:ilvl w:val="0"/>
          <w:numId w:val="14"/>
        </w:numPr>
        <w:tabs>
          <w:tab w:val="num" w:pos="360"/>
        </w:tabs>
        <w:spacing w:before="0"/>
        <w:ind w:left="714" w:hanging="357"/>
        <w:rPr>
          <w:rFonts w:asciiTheme="minorHAnsi" w:hAnsiTheme="minorHAnsi" w:cstheme="minorHAnsi"/>
          <w:b/>
          <w:bCs/>
          <w:color w:val="0080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Information complémentaire </w:t>
      </w:r>
      <w:r w:rsidRPr="001E3794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26D12A60" w14:textId="03CB0753" w:rsidR="00DC5E31" w:rsidRPr="00DC5E31" w:rsidRDefault="00481F1E" w:rsidP="00481F1E">
      <w:pPr>
        <w:spacing w:before="0" w:after="120"/>
        <w:ind w:left="709"/>
        <w:rPr>
          <w:sz w:val="22"/>
          <w:szCs w:val="22"/>
          <w:lang w:val="fr-CA"/>
        </w:rPr>
      </w:pPr>
      <w:r w:rsidRPr="00481F1E">
        <w:rPr>
          <w:sz w:val="22"/>
          <w:szCs w:val="22"/>
          <w:lang w:val="fr-CA"/>
        </w:rPr>
        <w:t>(</w:t>
      </w:r>
      <w:r w:rsidR="00DC5E31" w:rsidRPr="00DC5E31">
        <w:rPr>
          <w:sz w:val="22"/>
          <w:szCs w:val="22"/>
          <w:lang w:val="fr-CA"/>
        </w:rPr>
        <w:t xml:space="preserve">Indiquez les intentions de votre organisation quant à l'avenir des activités </w:t>
      </w:r>
      <w:r w:rsidR="004441FF">
        <w:rPr>
          <w:sz w:val="22"/>
          <w:szCs w:val="22"/>
          <w:lang w:val="fr-CA"/>
        </w:rPr>
        <w:t xml:space="preserve">ou livrable </w:t>
      </w:r>
      <w:r w:rsidR="00DC5E31" w:rsidRPr="00DC5E31">
        <w:rPr>
          <w:sz w:val="22"/>
          <w:szCs w:val="22"/>
          <w:lang w:val="fr-CA"/>
        </w:rPr>
        <w:t>prévus à votre projet à la fin du</w:t>
      </w:r>
      <w:r w:rsidRPr="00481F1E">
        <w:rPr>
          <w:sz w:val="22"/>
          <w:szCs w:val="22"/>
          <w:lang w:val="fr-CA"/>
        </w:rPr>
        <w:t xml:space="preserve"> </w:t>
      </w:r>
      <w:r w:rsidR="00DC5E31" w:rsidRPr="00DC5E31">
        <w:rPr>
          <w:sz w:val="22"/>
          <w:szCs w:val="22"/>
          <w:lang w:val="fr-CA"/>
        </w:rPr>
        <w:t>financement</w:t>
      </w:r>
      <w:r w:rsidRPr="00481F1E">
        <w:rPr>
          <w:sz w:val="22"/>
          <w:szCs w:val="22"/>
          <w:lang w:val="fr-CA"/>
        </w:rPr>
        <w:t>)</w:t>
      </w:r>
    </w:p>
    <w:p w14:paraId="490B2945" w14:textId="033D27D7" w:rsidR="00DC5E31" w:rsidRDefault="00DC5E31" w:rsidP="00481F1E">
      <w:pPr>
        <w:spacing w:before="0" w:after="120"/>
        <w:ind w:left="709"/>
        <w:rPr>
          <w:i/>
          <w:iCs/>
          <w:sz w:val="22"/>
          <w:szCs w:val="22"/>
          <w:lang w:val="fr-CA"/>
        </w:rPr>
      </w:pPr>
      <w:r w:rsidRPr="00DC5E31">
        <w:rPr>
          <w:rFonts w:cstheme="minorHAnsi"/>
          <w:i/>
          <w:iCs/>
          <w:sz w:val="24"/>
          <w:szCs w:val="24"/>
          <w:lang w:val="fr-CA"/>
        </w:rPr>
        <w:t xml:space="preserve">* </w:t>
      </w:r>
      <w:r w:rsidRPr="00DC5E31">
        <w:rPr>
          <w:i/>
          <w:iCs/>
          <w:sz w:val="22"/>
          <w:szCs w:val="22"/>
          <w:lang w:val="fr-CA"/>
        </w:rPr>
        <w:t>Par exemple, souhaitez-vous assurer la pérennité des activités par d'autres sources de financement ou par une prise en</w:t>
      </w:r>
      <w:r w:rsidR="00481F1E" w:rsidRPr="00481F1E">
        <w:rPr>
          <w:i/>
          <w:iCs/>
          <w:sz w:val="22"/>
          <w:szCs w:val="22"/>
          <w:lang w:val="fr-CA"/>
        </w:rPr>
        <w:t xml:space="preserve"> </w:t>
      </w:r>
      <w:r w:rsidRPr="00DC5E31">
        <w:rPr>
          <w:i/>
          <w:iCs/>
          <w:sz w:val="22"/>
          <w:szCs w:val="22"/>
          <w:lang w:val="fr-CA"/>
        </w:rPr>
        <w:t>charge par le milieu? Des initiatives de transfert de connaissances ou d'outils sont-elles prévues? S'il s'agit de la fin des</w:t>
      </w:r>
      <w:r w:rsidR="00481F1E" w:rsidRPr="00481F1E">
        <w:rPr>
          <w:i/>
          <w:iCs/>
          <w:sz w:val="22"/>
          <w:szCs w:val="22"/>
          <w:lang w:val="fr-CA"/>
        </w:rPr>
        <w:t xml:space="preserve"> </w:t>
      </w:r>
      <w:r w:rsidRPr="00481F1E">
        <w:rPr>
          <w:i/>
          <w:iCs/>
          <w:sz w:val="22"/>
          <w:szCs w:val="22"/>
          <w:lang w:val="fr-CA"/>
        </w:rPr>
        <w:t xml:space="preserve">activités, décrivez comment celle-ci sera planifiée et comment la </w:t>
      </w:r>
      <w:r w:rsidR="00AB6EC8">
        <w:rPr>
          <w:i/>
          <w:iCs/>
          <w:sz w:val="22"/>
          <w:szCs w:val="22"/>
          <w:lang w:val="fr-CA"/>
        </w:rPr>
        <w:t>population visée</w:t>
      </w:r>
      <w:r w:rsidR="00AB6EC8" w:rsidRPr="00481F1E">
        <w:rPr>
          <w:i/>
          <w:iCs/>
          <w:sz w:val="22"/>
          <w:szCs w:val="22"/>
          <w:lang w:val="fr-CA"/>
        </w:rPr>
        <w:t xml:space="preserve"> </w:t>
      </w:r>
      <w:r w:rsidRPr="00481F1E">
        <w:rPr>
          <w:i/>
          <w:iCs/>
          <w:sz w:val="22"/>
          <w:szCs w:val="22"/>
          <w:lang w:val="fr-CA"/>
        </w:rPr>
        <w:t>en sera informée</w:t>
      </w:r>
      <w:r w:rsidR="004441FF">
        <w:rPr>
          <w:i/>
          <w:iCs/>
          <w:sz w:val="22"/>
          <w:szCs w:val="22"/>
          <w:lang w:val="fr-CA"/>
        </w:rPr>
        <w:t>, le cas échéant</w:t>
      </w:r>
      <w:r w:rsidRPr="00481F1E">
        <w:rPr>
          <w:i/>
          <w:iCs/>
          <w:sz w:val="22"/>
          <w:szCs w:val="22"/>
          <w:lang w:val="fr-CA"/>
        </w:rPr>
        <w:t>.</w:t>
      </w:r>
    </w:p>
    <w:p w14:paraId="184BD765" w14:textId="77777777" w:rsidR="00481F1E" w:rsidRDefault="00481F1E" w:rsidP="00481F1E">
      <w:pPr>
        <w:ind w:left="709"/>
        <w:rPr>
          <w:iCs/>
          <w:sz w:val="24"/>
        </w:rPr>
      </w:pPr>
      <w:r>
        <w:rPr>
          <w:iCs/>
          <w:sz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iCs/>
          <w:sz w:val="24"/>
        </w:rPr>
        <w:instrText xml:space="preserve"> FORMTEXT </w:instrText>
      </w:r>
      <w:r>
        <w:rPr>
          <w:iCs/>
          <w:sz w:val="24"/>
        </w:rPr>
      </w:r>
      <w:r>
        <w:rPr>
          <w:iCs/>
          <w:sz w:val="24"/>
        </w:rPr>
        <w:fldChar w:fldCharType="separate"/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noProof/>
          <w:sz w:val="24"/>
        </w:rPr>
        <w:t> </w:t>
      </w:r>
      <w:r>
        <w:rPr>
          <w:iCs/>
          <w:sz w:val="24"/>
        </w:rPr>
        <w:fldChar w:fldCharType="end"/>
      </w:r>
    </w:p>
    <w:p w14:paraId="7EFF0410" w14:textId="77777777" w:rsidR="00481F1E" w:rsidRPr="00481F1E" w:rsidRDefault="00481F1E" w:rsidP="00481F1E">
      <w:pPr>
        <w:spacing w:before="0" w:after="120"/>
        <w:ind w:left="709"/>
        <w:rPr>
          <w:i/>
          <w:iCs/>
          <w:sz w:val="22"/>
          <w:szCs w:val="22"/>
          <w:lang w:val="fr-CA"/>
        </w:rPr>
      </w:pPr>
    </w:p>
    <w:p w14:paraId="641C2A41" w14:textId="278DEB70" w:rsidR="008725B7" w:rsidRPr="001E3794" w:rsidRDefault="008725B7" w:rsidP="008725B7">
      <w:pPr>
        <w:pStyle w:val="Titre2"/>
        <w:spacing w:before="120" w:after="120"/>
        <w:rPr>
          <w:rFonts w:asciiTheme="minorHAnsi" w:hAnsiTheme="minorHAnsi" w:cstheme="minorHAnsi"/>
          <w:b/>
          <w:bCs/>
          <w:color w:val="008080"/>
          <w:sz w:val="24"/>
          <w:szCs w:val="24"/>
        </w:rPr>
      </w:pPr>
      <w:r w:rsidRPr="001E3794">
        <w:rPr>
          <w:rFonts w:asciiTheme="minorHAnsi" w:hAnsiTheme="minorHAnsi" w:cstheme="minorHAnsi"/>
          <w:b/>
          <w:bCs/>
          <w:color w:val="008080"/>
          <w:sz w:val="24"/>
          <w:szCs w:val="24"/>
        </w:rPr>
        <w:t>CALENDRIER D’EXÉCUTION</w:t>
      </w:r>
    </w:p>
    <w:p w14:paraId="014E32B7" w14:textId="437A2799" w:rsidR="008725B7" w:rsidRPr="00E7050A" w:rsidRDefault="008553B1" w:rsidP="008725B7">
      <w:pPr>
        <w:tabs>
          <w:tab w:val="left" w:pos="709"/>
        </w:tabs>
        <w:spacing w:before="0"/>
        <w:rPr>
          <w:sz w:val="22"/>
          <w:szCs w:val="22"/>
        </w:rPr>
      </w:pPr>
      <w:r w:rsidRPr="00E7050A">
        <w:rPr>
          <w:sz w:val="22"/>
          <w:szCs w:val="22"/>
        </w:rPr>
        <w:t>(</w:t>
      </w:r>
      <w:r w:rsidR="00CA2685" w:rsidRPr="00E7050A">
        <w:rPr>
          <w:sz w:val="22"/>
          <w:szCs w:val="22"/>
        </w:rPr>
        <w:t xml:space="preserve">Dans le tableau suivant, </w:t>
      </w:r>
      <w:r w:rsidRPr="00E7050A">
        <w:rPr>
          <w:sz w:val="22"/>
          <w:szCs w:val="22"/>
        </w:rPr>
        <w:t>détaille</w:t>
      </w:r>
      <w:r w:rsidR="00CA2685" w:rsidRPr="00E7050A">
        <w:rPr>
          <w:sz w:val="22"/>
          <w:szCs w:val="22"/>
        </w:rPr>
        <w:t>z les étapes importantes pour la réalisation d</w:t>
      </w:r>
      <w:r w:rsidR="000946F4" w:rsidRPr="00E7050A">
        <w:rPr>
          <w:sz w:val="22"/>
          <w:szCs w:val="22"/>
        </w:rPr>
        <w:t>es</w:t>
      </w:r>
      <w:r w:rsidR="00CA2685" w:rsidRPr="00E7050A">
        <w:rPr>
          <w:sz w:val="22"/>
          <w:szCs w:val="22"/>
        </w:rPr>
        <w:t xml:space="preserve"> livrable</w:t>
      </w:r>
      <w:r w:rsidR="000946F4" w:rsidRPr="00E7050A">
        <w:rPr>
          <w:sz w:val="22"/>
          <w:szCs w:val="22"/>
        </w:rPr>
        <w:t>s</w:t>
      </w:r>
      <w:r w:rsidR="00CA2685" w:rsidRPr="00E7050A">
        <w:rPr>
          <w:sz w:val="22"/>
          <w:szCs w:val="22"/>
        </w:rPr>
        <w:t>, en précisant les dates et la durée.</w:t>
      </w:r>
      <w:r w:rsidR="00934DF5">
        <w:rPr>
          <w:sz w:val="22"/>
          <w:szCs w:val="22"/>
        </w:rPr>
        <w:t xml:space="preserve"> Ajoutez ou supprimez des lignes au besoin.</w:t>
      </w:r>
      <w:r w:rsidRPr="00E7050A">
        <w:rPr>
          <w:sz w:val="22"/>
          <w:szCs w:val="22"/>
        </w:rPr>
        <w:t>)</w:t>
      </w:r>
    </w:p>
    <w:tbl>
      <w:tblPr>
        <w:tblStyle w:val="Tableaudeproposition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Chronologie de projet"/>
      </w:tblPr>
      <w:tblGrid>
        <w:gridCol w:w="3965"/>
        <w:gridCol w:w="2127"/>
        <w:gridCol w:w="2125"/>
        <w:gridCol w:w="1865"/>
      </w:tblGrid>
      <w:tr w:rsidR="00363831" w:rsidRPr="0094122C" w14:paraId="0DA3539E" w14:textId="77777777" w:rsidTr="00D80E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</w:trPr>
        <w:tc>
          <w:tcPr>
            <w:tcW w:w="1966" w:type="pct"/>
            <w:shd w:val="clear" w:color="auto" w:fill="008080"/>
            <w:vAlign w:val="center"/>
          </w:tcPr>
          <w:p w14:paraId="155EAAE8" w14:textId="44397451" w:rsidR="001273C1" w:rsidRPr="00F23387" w:rsidRDefault="00934DF5" w:rsidP="00CB404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DESCR</w:t>
            </w:r>
            <w:r w:rsidR="00AB6EC8">
              <w:rPr>
                <w:rFonts w:asciiTheme="minorHAnsi" w:hAnsiTheme="minorHAnsi" w:cstheme="minorHAnsi"/>
                <w:b/>
                <w:bCs/>
              </w:rPr>
              <w:t>I</w:t>
            </w:r>
            <w:r>
              <w:rPr>
                <w:rFonts w:asciiTheme="minorHAnsi" w:hAnsiTheme="minorHAnsi" w:cstheme="minorHAnsi"/>
                <w:b/>
                <w:bCs/>
              </w:rPr>
              <w:t>PTION DES PRINCIPALES ÉTAPES</w:t>
            </w:r>
          </w:p>
        </w:tc>
        <w:tc>
          <w:tcPr>
            <w:tcW w:w="1055" w:type="pct"/>
            <w:shd w:val="clear" w:color="auto" w:fill="008080"/>
            <w:vAlign w:val="center"/>
          </w:tcPr>
          <w:p w14:paraId="6BCF4E36" w14:textId="66A47BD7" w:rsidR="001273C1" w:rsidRPr="00F23387" w:rsidRDefault="00D37790" w:rsidP="00CB404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3387">
              <w:rPr>
                <w:rFonts w:asciiTheme="minorHAnsi" w:hAnsiTheme="minorHAnsi" w:cstheme="minorHAnsi"/>
                <w:b/>
                <w:bCs/>
              </w:rPr>
              <w:t>DATE DE DÉBUT</w:t>
            </w:r>
          </w:p>
        </w:tc>
        <w:tc>
          <w:tcPr>
            <w:tcW w:w="1054" w:type="pct"/>
            <w:shd w:val="clear" w:color="auto" w:fill="008080"/>
            <w:vAlign w:val="center"/>
          </w:tcPr>
          <w:p w14:paraId="0AF855D9" w14:textId="527AD126" w:rsidR="001273C1" w:rsidRPr="00F23387" w:rsidRDefault="00D37790" w:rsidP="00CB404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3387">
              <w:rPr>
                <w:rFonts w:asciiTheme="minorHAnsi" w:hAnsiTheme="minorHAnsi" w:cstheme="minorHAnsi"/>
                <w:b/>
                <w:bCs/>
              </w:rPr>
              <w:t>DATE DE FIN</w:t>
            </w:r>
          </w:p>
        </w:tc>
        <w:tc>
          <w:tcPr>
            <w:tcW w:w="925" w:type="pct"/>
            <w:shd w:val="clear" w:color="auto" w:fill="008080"/>
            <w:vAlign w:val="center"/>
          </w:tcPr>
          <w:p w14:paraId="74020C6B" w14:textId="0EDC4270" w:rsidR="001273C1" w:rsidRPr="00F23387" w:rsidRDefault="00D37790" w:rsidP="00CB404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3387">
              <w:rPr>
                <w:rFonts w:asciiTheme="minorHAnsi" w:hAnsiTheme="minorHAnsi" w:cstheme="minorHAnsi"/>
                <w:b/>
                <w:bCs/>
              </w:rPr>
              <w:t>DURÉE</w:t>
            </w:r>
          </w:p>
        </w:tc>
      </w:tr>
      <w:tr w:rsidR="001273C1" w:rsidRPr="0094122C" w14:paraId="230A0A4D" w14:textId="77777777" w:rsidTr="00F5280C">
        <w:tc>
          <w:tcPr>
            <w:tcW w:w="1966" w:type="pct"/>
          </w:tcPr>
          <w:p w14:paraId="74AFF8FF" w14:textId="5C3F1BCC" w:rsidR="001273C1" w:rsidRPr="0094122C" w:rsidRDefault="00F9428F">
            <w:r w:rsidRPr="00F5280C">
              <w:rPr>
                <w:color w:val="767171" w:themeColor="background2" w:themeShade="80"/>
              </w:rPr>
              <w:fldChar w:fldCharType="begin">
                <w:ffData>
                  <w:name w:val="Texte30"/>
                  <w:enabled/>
                  <w:calcOnExit w:val="0"/>
                  <w:textInput>
                    <w:default w:val="Ex. : Mise sur pied d’un comité de travail"/>
                  </w:textInput>
                </w:ffData>
              </w:fldChar>
            </w:r>
            <w:bookmarkStart w:id="2" w:name="Texte30"/>
            <w:r w:rsidRPr="00F5280C">
              <w:rPr>
                <w:color w:val="767171" w:themeColor="background2" w:themeShade="80"/>
              </w:rPr>
              <w:instrText xml:space="preserve"> FORMTEXT </w:instrText>
            </w:r>
            <w:r w:rsidRPr="00F5280C">
              <w:rPr>
                <w:color w:val="767171" w:themeColor="background2" w:themeShade="80"/>
              </w:rPr>
            </w:r>
            <w:r w:rsidRPr="00F5280C">
              <w:rPr>
                <w:color w:val="767171" w:themeColor="background2" w:themeShade="80"/>
              </w:rPr>
              <w:fldChar w:fldCharType="separate"/>
            </w:r>
            <w:r w:rsidRPr="00F5280C">
              <w:rPr>
                <w:noProof/>
                <w:color w:val="767171" w:themeColor="background2" w:themeShade="80"/>
              </w:rPr>
              <w:t>Ex.</w:t>
            </w:r>
            <w:r w:rsidR="00EE1D5C">
              <w:rPr>
                <w:noProof/>
                <w:color w:val="767171" w:themeColor="background2" w:themeShade="80"/>
              </w:rPr>
              <w:t> </w:t>
            </w:r>
            <w:r w:rsidRPr="00F5280C">
              <w:rPr>
                <w:noProof/>
                <w:color w:val="767171" w:themeColor="background2" w:themeShade="80"/>
              </w:rPr>
              <w:t>: Mise sur pied d’un comité de travail</w:t>
            </w:r>
            <w:r w:rsidRPr="00F5280C">
              <w:rPr>
                <w:color w:val="767171" w:themeColor="background2" w:themeShade="80"/>
              </w:rPr>
              <w:fldChar w:fldCharType="end"/>
            </w:r>
            <w:bookmarkEnd w:id="2"/>
          </w:p>
        </w:tc>
        <w:tc>
          <w:tcPr>
            <w:tcW w:w="1055" w:type="pct"/>
          </w:tcPr>
          <w:p w14:paraId="1DF05210" w14:textId="2BDF2ABA" w:rsidR="001273C1" w:rsidRPr="0094122C" w:rsidRDefault="00F618B4" w:rsidP="00101993">
            <w:sdt>
              <w:sdtPr>
                <w:id w:val="2137142512"/>
                <w:placeholder>
                  <w:docPart w:val="1855E5F224C541EE926CF9A7C2450A24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D827DF" w:rsidRPr="00BE7E02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 w:rsidR="00D827DF" w:rsidDel="00D827DF">
              <w:t xml:space="preserve"> </w:t>
            </w:r>
          </w:p>
        </w:tc>
        <w:tc>
          <w:tcPr>
            <w:tcW w:w="1054" w:type="pct"/>
          </w:tcPr>
          <w:p w14:paraId="2788FA5E" w14:textId="6CF364D9" w:rsidR="001273C1" w:rsidRPr="0094122C" w:rsidRDefault="00F618B4" w:rsidP="00101993">
            <w:sdt>
              <w:sdtPr>
                <w:id w:val="-1977281381"/>
                <w:placeholder>
                  <w:docPart w:val="B2CFA94254FD4831A03132EA579E7936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D827DF" w:rsidRPr="00BE7E02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925" w:type="pct"/>
          </w:tcPr>
          <w:p w14:paraId="4CF9B7B9" w14:textId="259295F4" w:rsidR="001273C1" w:rsidRPr="0094122C" w:rsidRDefault="00D827DF" w:rsidP="00101993">
            <w: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" w:name="Texte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273C1" w:rsidRPr="0094122C" w14:paraId="24307489" w14:textId="77777777" w:rsidTr="00F5280C">
        <w:tc>
          <w:tcPr>
            <w:tcW w:w="1966" w:type="pct"/>
          </w:tcPr>
          <w:p w14:paraId="5339FA7F" w14:textId="1614E54A" w:rsidR="001273C1" w:rsidRPr="0094122C" w:rsidRDefault="00F9428F">
            <w:r w:rsidRPr="00F5280C">
              <w:rPr>
                <w:color w:val="767171" w:themeColor="background2" w:themeShade="80"/>
              </w:rPr>
              <w:fldChar w:fldCharType="begin">
                <w:ffData>
                  <w:name w:val="Texte31"/>
                  <w:enabled/>
                  <w:calcOnExit w:val="0"/>
                  <w:textInput>
                    <w:default w:val="Ex. : Recherche et rédaction de contenus"/>
                  </w:textInput>
                </w:ffData>
              </w:fldChar>
            </w:r>
            <w:bookmarkStart w:id="4" w:name="Texte31"/>
            <w:r w:rsidRPr="00F5280C">
              <w:rPr>
                <w:color w:val="767171" w:themeColor="background2" w:themeShade="80"/>
              </w:rPr>
              <w:instrText xml:space="preserve"> FORMTEXT </w:instrText>
            </w:r>
            <w:r w:rsidRPr="00F5280C">
              <w:rPr>
                <w:color w:val="767171" w:themeColor="background2" w:themeShade="80"/>
              </w:rPr>
            </w:r>
            <w:r w:rsidRPr="00F5280C">
              <w:rPr>
                <w:color w:val="767171" w:themeColor="background2" w:themeShade="80"/>
              </w:rPr>
              <w:fldChar w:fldCharType="separate"/>
            </w:r>
            <w:r w:rsidRPr="00F5280C">
              <w:rPr>
                <w:noProof/>
                <w:color w:val="767171" w:themeColor="background2" w:themeShade="80"/>
              </w:rPr>
              <w:t>Ex.</w:t>
            </w:r>
            <w:r w:rsidR="00EE1D5C">
              <w:rPr>
                <w:noProof/>
                <w:color w:val="767171" w:themeColor="background2" w:themeShade="80"/>
              </w:rPr>
              <w:t> </w:t>
            </w:r>
            <w:r w:rsidRPr="00F5280C">
              <w:rPr>
                <w:noProof/>
                <w:color w:val="767171" w:themeColor="background2" w:themeShade="80"/>
              </w:rPr>
              <w:t>: Recherche et rédaction de contenus</w:t>
            </w:r>
            <w:r w:rsidRPr="00F5280C">
              <w:rPr>
                <w:color w:val="767171" w:themeColor="background2" w:themeShade="80"/>
              </w:rPr>
              <w:fldChar w:fldCharType="end"/>
            </w:r>
            <w:bookmarkEnd w:id="4"/>
          </w:p>
        </w:tc>
        <w:tc>
          <w:tcPr>
            <w:tcW w:w="1055" w:type="pct"/>
          </w:tcPr>
          <w:p w14:paraId="724BC1C3" w14:textId="35C7400A" w:rsidR="001273C1" w:rsidRPr="0094122C" w:rsidRDefault="00F618B4" w:rsidP="00101993">
            <w:sdt>
              <w:sdtPr>
                <w:id w:val="-1016616439"/>
                <w:placeholder>
                  <w:docPart w:val="37A0AFCCD74B48639723B61CB8E17576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D827DF" w:rsidRPr="00BE7E02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1054" w:type="pct"/>
          </w:tcPr>
          <w:p w14:paraId="5F5537B2" w14:textId="086993F5" w:rsidR="001273C1" w:rsidRPr="0094122C" w:rsidRDefault="00F618B4" w:rsidP="00101993">
            <w:sdt>
              <w:sdtPr>
                <w:id w:val="1936632580"/>
                <w:placeholder>
                  <w:docPart w:val="A545CE8A300C432194589A150611C9E1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D827DF" w:rsidRPr="00BE7E02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925" w:type="pct"/>
          </w:tcPr>
          <w:p w14:paraId="63468A31" w14:textId="1AB804B3" w:rsidR="001273C1" w:rsidRPr="0094122C" w:rsidRDefault="00D827DF" w:rsidP="00101993"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5" w:name="Texte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273C1" w:rsidRPr="0094122C" w14:paraId="005A8FC4" w14:textId="77777777" w:rsidTr="00F5280C">
        <w:tc>
          <w:tcPr>
            <w:tcW w:w="1966" w:type="pct"/>
          </w:tcPr>
          <w:p w14:paraId="71F37379" w14:textId="180317CE" w:rsidR="001273C1" w:rsidRPr="0094122C" w:rsidRDefault="00F9428F">
            <w:r w:rsidRPr="00F5280C">
              <w:rPr>
                <w:color w:val="767171" w:themeColor="background2" w:themeShade="80"/>
              </w:rPr>
              <w:fldChar w:fldCharType="begin">
                <w:ffData>
                  <w:name w:val="Texte32"/>
                  <w:enabled/>
                  <w:calcOnExit w:val="0"/>
                  <w:textInput>
                    <w:default w:val="Ex. : Élaboration de la stratégie de communication"/>
                  </w:textInput>
                </w:ffData>
              </w:fldChar>
            </w:r>
            <w:bookmarkStart w:id="6" w:name="Texte32"/>
            <w:r w:rsidRPr="00F5280C">
              <w:rPr>
                <w:color w:val="767171" w:themeColor="background2" w:themeShade="80"/>
              </w:rPr>
              <w:instrText xml:space="preserve"> FORMTEXT </w:instrText>
            </w:r>
            <w:r w:rsidRPr="00F5280C">
              <w:rPr>
                <w:color w:val="767171" w:themeColor="background2" w:themeShade="80"/>
              </w:rPr>
            </w:r>
            <w:r w:rsidRPr="00F5280C">
              <w:rPr>
                <w:color w:val="767171" w:themeColor="background2" w:themeShade="80"/>
              </w:rPr>
              <w:fldChar w:fldCharType="separate"/>
            </w:r>
            <w:r w:rsidRPr="00F5280C">
              <w:rPr>
                <w:noProof/>
                <w:color w:val="767171" w:themeColor="background2" w:themeShade="80"/>
              </w:rPr>
              <w:t>Ex.</w:t>
            </w:r>
            <w:r w:rsidR="00EE1D5C">
              <w:rPr>
                <w:noProof/>
                <w:color w:val="767171" w:themeColor="background2" w:themeShade="80"/>
              </w:rPr>
              <w:t> </w:t>
            </w:r>
            <w:r w:rsidRPr="00F5280C">
              <w:rPr>
                <w:noProof/>
                <w:color w:val="767171" w:themeColor="background2" w:themeShade="80"/>
              </w:rPr>
              <w:t>: Élaboration de la stratégie de communication</w:t>
            </w:r>
            <w:r w:rsidRPr="00F5280C">
              <w:rPr>
                <w:color w:val="767171" w:themeColor="background2" w:themeShade="80"/>
              </w:rPr>
              <w:fldChar w:fldCharType="end"/>
            </w:r>
            <w:bookmarkEnd w:id="6"/>
          </w:p>
        </w:tc>
        <w:tc>
          <w:tcPr>
            <w:tcW w:w="1055" w:type="pct"/>
          </w:tcPr>
          <w:p w14:paraId="23A1E2A5" w14:textId="07D450F5" w:rsidR="001273C1" w:rsidRPr="0094122C" w:rsidRDefault="00F618B4" w:rsidP="00101993">
            <w:sdt>
              <w:sdtPr>
                <w:id w:val="2036067568"/>
                <w:placeholder>
                  <w:docPart w:val="C87708B29D3E4B81B7A113B6CE6C3442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D827DF" w:rsidRPr="00BE7E02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1054" w:type="pct"/>
          </w:tcPr>
          <w:p w14:paraId="148086D2" w14:textId="2DB19C64" w:rsidR="001273C1" w:rsidRPr="0094122C" w:rsidRDefault="00F618B4" w:rsidP="00101993">
            <w:sdt>
              <w:sdtPr>
                <w:id w:val="474351404"/>
                <w:placeholder>
                  <w:docPart w:val="19FD60CA86524370BF979816653EF90F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D827DF" w:rsidRPr="00BE7E02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925" w:type="pct"/>
          </w:tcPr>
          <w:p w14:paraId="21C0E694" w14:textId="5B71BEE7" w:rsidR="001273C1" w:rsidRPr="0094122C" w:rsidRDefault="00D827DF" w:rsidP="00101993">
            <w: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7" w:name="Texte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273C1" w:rsidRPr="0094122C" w14:paraId="78F15B2A" w14:textId="77777777" w:rsidTr="00F5280C">
        <w:tc>
          <w:tcPr>
            <w:tcW w:w="1966" w:type="pct"/>
          </w:tcPr>
          <w:p w14:paraId="04AA2F45" w14:textId="3F28CEE7" w:rsidR="001273C1" w:rsidRPr="0094122C" w:rsidRDefault="00F9428F">
            <w:r w:rsidRPr="00F5280C">
              <w:rPr>
                <w:color w:val="767171" w:themeColor="background2" w:themeShade="80"/>
              </w:rPr>
              <w:fldChar w:fldCharType="begin">
                <w:ffData>
                  <w:name w:val="Texte34"/>
                  <w:enabled/>
                  <w:calcOnExit w:val="0"/>
                  <w:textInput>
                    <w:default w:val="Ex. : Promotion de l’événement"/>
                  </w:textInput>
                </w:ffData>
              </w:fldChar>
            </w:r>
            <w:bookmarkStart w:id="8" w:name="Texte34"/>
            <w:r w:rsidRPr="00F5280C">
              <w:rPr>
                <w:color w:val="767171" w:themeColor="background2" w:themeShade="80"/>
              </w:rPr>
              <w:instrText xml:space="preserve"> FORMTEXT </w:instrText>
            </w:r>
            <w:r w:rsidRPr="00F5280C">
              <w:rPr>
                <w:color w:val="767171" w:themeColor="background2" w:themeShade="80"/>
              </w:rPr>
            </w:r>
            <w:r w:rsidRPr="00F5280C">
              <w:rPr>
                <w:color w:val="767171" w:themeColor="background2" w:themeShade="80"/>
              </w:rPr>
              <w:fldChar w:fldCharType="separate"/>
            </w:r>
            <w:r w:rsidRPr="00F5280C">
              <w:rPr>
                <w:noProof/>
                <w:color w:val="767171" w:themeColor="background2" w:themeShade="80"/>
              </w:rPr>
              <w:t>Ex.</w:t>
            </w:r>
            <w:r w:rsidR="00EE1D5C">
              <w:rPr>
                <w:noProof/>
                <w:color w:val="767171" w:themeColor="background2" w:themeShade="80"/>
              </w:rPr>
              <w:t> </w:t>
            </w:r>
            <w:r w:rsidRPr="00F5280C">
              <w:rPr>
                <w:noProof/>
                <w:color w:val="767171" w:themeColor="background2" w:themeShade="80"/>
              </w:rPr>
              <w:t>: Promotion de l’événement</w:t>
            </w:r>
            <w:r w:rsidRPr="00F5280C">
              <w:rPr>
                <w:color w:val="767171" w:themeColor="background2" w:themeShade="80"/>
              </w:rPr>
              <w:fldChar w:fldCharType="end"/>
            </w:r>
            <w:bookmarkEnd w:id="8"/>
          </w:p>
        </w:tc>
        <w:tc>
          <w:tcPr>
            <w:tcW w:w="1055" w:type="pct"/>
          </w:tcPr>
          <w:p w14:paraId="0FE41EF8" w14:textId="1F91F6AB" w:rsidR="001273C1" w:rsidRPr="0094122C" w:rsidRDefault="00F618B4" w:rsidP="00101993">
            <w:sdt>
              <w:sdtPr>
                <w:id w:val="-2106335990"/>
                <w:placeholder>
                  <w:docPart w:val="2C1FB66E8DCA479CB7750833E812E223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D827DF" w:rsidRPr="00BE7E02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1054" w:type="pct"/>
          </w:tcPr>
          <w:p w14:paraId="3D84CCB6" w14:textId="5695CF1A" w:rsidR="001273C1" w:rsidRPr="0094122C" w:rsidRDefault="00F618B4" w:rsidP="00101993">
            <w:sdt>
              <w:sdtPr>
                <w:id w:val="807510131"/>
                <w:placeholder>
                  <w:docPart w:val="6D57A1CA7D52405EAA9AA5798F9772EE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D827DF" w:rsidRPr="00BE7E02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925" w:type="pct"/>
          </w:tcPr>
          <w:p w14:paraId="2AAE39EF" w14:textId="797F7E27" w:rsidR="001273C1" w:rsidRPr="0094122C" w:rsidRDefault="00D827DF" w:rsidP="00101993">
            <w: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9" w:name="Texte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273C1" w:rsidRPr="0094122C" w14:paraId="553F4F68" w14:textId="77777777" w:rsidTr="00F5280C">
        <w:tc>
          <w:tcPr>
            <w:tcW w:w="1966" w:type="pct"/>
          </w:tcPr>
          <w:p w14:paraId="5E435630" w14:textId="72488517" w:rsidR="001273C1" w:rsidRPr="0094122C" w:rsidRDefault="00F9428F">
            <w:r w:rsidRPr="00F5280C">
              <w:rPr>
                <w:color w:val="767171" w:themeColor="background2" w:themeShade="80"/>
              </w:rPr>
              <w:fldChar w:fldCharType="begin">
                <w:ffData>
                  <w:name w:val="Texte35"/>
                  <w:enabled/>
                  <w:calcOnExit w:val="0"/>
                  <w:textInput>
                    <w:default w:val="Ex. : Offre d’ateliers"/>
                  </w:textInput>
                </w:ffData>
              </w:fldChar>
            </w:r>
            <w:bookmarkStart w:id="10" w:name="Texte35"/>
            <w:r w:rsidRPr="00F5280C">
              <w:rPr>
                <w:color w:val="767171" w:themeColor="background2" w:themeShade="80"/>
              </w:rPr>
              <w:instrText xml:space="preserve"> FORMTEXT </w:instrText>
            </w:r>
            <w:r w:rsidRPr="00F5280C">
              <w:rPr>
                <w:color w:val="767171" w:themeColor="background2" w:themeShade="80"/>
              </w:rPr>
            </w:r>
            <w:r w:rsidRPr="00F5280C">
              <w:rPr>
                <w:color w:val="767171" w:themeColor="background2" w:themeShade="80"/>
              </w:rPr>
              <w:fldChar w:fldCharType="separate"/>
            </w:r>
            <w:r w:rsidRPr="00F5280C">
              <w:rPr>
                <w:noProof/>
                <w:color w:val="767171" w:themeColor="background2" w:themeShade="80"/>
              </w:rPr>
              <w:t>Ex.</w:t>
            </w:r>
            <w:r w:rsidR="00EE1D5C">
              <w:rPr>
                <w:noProof/>
                <w:color w:val="767171" w:themeColor="background2" w:themeShade="80"/>
              </w:rPr>
              <w:t> </w:t>
            </w:r>
            <w:r w:rsidRPr="00F5280C">
              <w:rPr>
                <w:noProof/>
                <w:color w:val="767171" w:themeColor="background2" w:themeShade="80"/>
              </w:rPr>
              <w:t>: Offre d’ateliers</w:t>
            </w:r>
            <w:r w:rsidRPr="00F5280C">
              <w:rPr>
                <w:color w:val="767171" w:themeColor="background2" w:themeShade="80"/>
              </w:rPr>
              <w:fldChar w:fldCharType="end"/>
            </w:r>
            <w:bookmarkEnd w:id="10"/>
          </w:p>
        </w:tc>
        <w:tc>
          <w:tcPr>
            <w:tcW w:w="1055" w:type="pct"/>
          </w:tcPr>
          <w:p w14:paraId="584E5A0F" w14:textId="25F4C14C" w:rsidR="001273C1" w:rsidRPr="0094122C" w:rsidRDefault="00F618B4" w:rsidP="00101993">
            <w:sdt>
              <w:sdtPr>
                <w:id w:val="1102221630"/>
                <w:placeholder>
                  <w:docPart w:val="D15A327C2BCF4A34A1F1FF42E0FB32EA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D827DF" w:rsidRPr="00BE7E02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1054" w:type="pct"/>
          </w:tcPr>
          <w:p w14:paraId="50E1DD7F" w14:textId="0D2D71AE" w:rsidR="001273C1" w:rsidRPr="0094122C" w:rsidRDefault="00F618B4" w:rsidP="00101993">
            <w:sdt>
              <w:sdtPr>
                <w:id w:val="-645665766"/>
                <w:placeholder>
                  <w:docPart w:val="E9068E26B01F4459AF6A33B12C96B075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D827DF" w:rsidRPr="00BE7E02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925" w:type="pct"/>
          </w:tcPr>
          <w:p w14:paraId="03FB2822" w14:textId="069539A6" w:rsidR="001273C1" w:rsidRPr="0094122C" w:rsidRDefault="00D827DF" w:rsidP="00101993">
            <w: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1" w:name="Texte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6FC39299" w14:textId="77777777" w:rsidR="00E7050A" w:rsidRDefault="00E7050A" w:rsidP="00661431">
      <w:pPr>
        <w:pStyle w:val="Titre2"/>
        <w:rPr>
          <w:rFonts w:asciiTheme="minorHAnsi" w:hAnsiTheme="minorHAnsi" w:cstheme="minorHAnsi"/>
          <w:b/>
          <w:bCs/>
          <w:color w:val="008080"/>
          <w:sz w:val="24"/>
          <w:szCs w:val="24"/>
        </w:rPr>
      </w:pPr>
    </w:p>
    <w:p w14:paraId="12810B5C" w14:textId="77777777" w:rsidR="00C66573" w:rsidRDefault="00C66573" w:rsidP="00C66573"/>
    <w:p w14:paraId="6408B3D4" w14:textId="77777777" w:rsidR="00C66573" w:rsidRDefault="00C66573" w:rsidP="00C66573"/>
    <w:p w14:paraId="1FC0FDFD" w14:textId="77777777" w:rsidR="00C66573" w:rsidRDefault="00C66573" w:rsidP="00C66573"/>
    <w:p w14:paraId="2F0D73C1" w14:textId="77777777" w:rsidR="00C66573" w:rsidRDefault="00C66573" w:rsidP="00C66573"/>
    <w:p w14:paraId="582C48A8" w14:textId="77777777" w:rsidR="00C66573" w:rsidRPr="00C66573" w:rsidRDefault="00C66573" w:rsidP="00C66573"/>
    <w:p w14:paraId="577A2AF7" w14:textId="0D00CC06" w:rsidR="00E7050A" w:rsidRPr="001E3794" w:rsidRDefault="00E7050A" w:rsidP="008725B7">
      <w:pPr>
        <w:pStyle w:val="Titre2"/>
        <w:spacing w:after="120"/>
        <w:rPr>
          <w:rFonts w:asciiTheme="minorHAnsi" w:hAnsiTheme="minorHAnsi" w:cstheme="minorHAnsi"/>
          <w:b/>
          <w:bCs/>
          <w:color w:val="008080"/>
          <w:sz w:val="24"/>
          <w:szCs w:val="24"/>
        </w:rPr>
      </w:pPr>
      <w:r w:rsidRPr="001E3794">
        <w:rPr>
          <w:rFonts w:asciiTheme="minorHAnsi" w:hAnsiTheme="minorHAnsi" w:cstheme="minorHAnsi"/>
          <w:b/>
          <w:bCs/>
          <w:color w:val="008080"/>
          <w:sz w:val="24"/>
          <w:szCs w:val="24"/>
        </w:rPr>
        <w:lastRenderedPageBreak/>
        <w:t>R</w:t>
      </w:r>
      <w:r w:rsidR="008725B7" w:rsidRPr="001E3794">
        <w:rPr>
          <w:rFonts w:asciiTheme="minorHAnsi" w:hAnsiTheme="minorHAnsi" w:cstheme="minorHAnsi"/>
          <w:b/>
          <w:bCs/>
          <w:color w:val="008080"/>
          <w:sz w:val="24"/>
          <w:szCs w:val="24"/>
        </w:rPr>
        <w:t>ÉSULTATS ATTENDUS</w:t>
      </w:r>
    </w:p>
    <w:p w14:paraId="04CF31B5" w14:textId="4F5F1624" w:rsidR="00E7050A" w:rsidRPr="00993E61" w:rsidRDefault="00E7050A" w:rsidP="008725B7">
      <w:pPr>
        <w:pStyle w:val="Sansinterligne"/>
        <w:rPr>
          <w:sz w:val="22"/>
          <w:szCs w:val="22"/>
        </w:rPr>
      </w:pPr>
      <w:r w:rsidRPr="00993E61">
        <w:rPr>
          <w:sz w:val="22"/>
          <w:szCs w:val="22"/>
        </w:rPr>
        <w:t>(Dans le tableau suivant, inscrivez les livrables prévus dans le cadre du projet, précisez les résultats escomptés et les indicateurs permettant de les mesurer.</w:t>
      </w:r>
      <w:r w:rsidR="00934DF5">
        <w:rPr>
          <w:sz w:val="22"/>
          <w:szCs w:val="22"/>
        </w:rPr>
        <w:t xml:space="preserve"> Ajoutez ou supprimez des lignes au besoin.</w:t>
      </w:r>
      <w:r w:rsidRPr="00993E61">
        <w:rPr>
          <w:sz w:val="22"/>
          <w:szCs w:val="22"/>
        </w:rPr>
        <w:t>)</w:t>
      </w:r>
    </w:p>
    <w:p w14:paraId="1BB2966B" w14:textId="77777777" w:rsidR="00E7050A" w:rsidRPr="00767832" w:rsidRDefault="00E7050A" w:rsidP="00E7050A">
      <w:pPr>
        <w:pStyle w:val="Sansinterligne"/>
        <w:rPr>
          <w:i/>
          <w:iCs/>
        </w:rPr>
      </w:pPr>
    </w:p>
    <w:tbl>
      <w:tblPr>
        <w:tblStyle w:val="Tableaudeproposition"/>
        <w:tblW w:w="51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au de disposition"/>
      </w:tblPr>
      <w:tblGrid>
        <w:gridCol w:w="3365"/>
        <w:gridCol w:w="3499"/>
        <w:gridCol w:w="3446"/>
      </w:tblGrid>
      <w:tr w:rsidR="00E7050A" w:rsidRPr="0094122C" w14:paraId="6432A687" w14:textId="77777777" w:rsidTr="00052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tcW w:w="1632" w:type="pct"/>
            <w:shd w:val="clear" w:color="auto" w:fill="008080"/>
            <w:vAlign w:val="center"/>
          </w:tcPr>
          <w:p w14:paraId="2D413A0C" w14:textId="0961FE03" w:rsidR="00E7050A" w:rsidRPr="00F23387" w:rsidRDefault="00E7050A" w:rsidP="00052F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DESCRIPTION D</w:t>
            </w:r>
            <w:r w:rsidR="00934DF5">
              <w:rPr>
                <w:rFonts w:asciiTheme="minorHAnsi" w:hAnsiTheme="minorHAnsi" w:cstheme="minorHAnsi"/>
                <w:b/>
                <w:bCs/>
              </w:rPr>
              <w:t>U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23387">
              <w:rPr>
                <w:rFonts w:asciiTheme="minorHAnsi" w:hAnsiTheme="minorHAnsi" w:cstheme="minorHAnsi"/>
                <w:b/>
                <w:bCs/>
              </w:rPr>
              <w:t>LIVRABLE</w:t>
            </w:r>
          </w:p>
        </w:tc>
        <w:tc>
          <w:tcPr>
            <w:tcW w:w="1697" w:type="pct"/>
            <w:shd w:val="clear" w:color="auto" w:fill="008080"/>
            <w:vAlign w:val="center"/>
          </w:tcPr>
          <w:p w14:paraId="3A5CBA86" w14:textId="77777777" w:rsidR="00E7050A" w:rsidRPr="00F23387" w:rsidRDefault="00E7050A" w:rsidP="00052F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3387">
              <w:rPr>
                <w:rFonts w:asciiTheme="minorHAnsi" w:hAnsiTheme="minorHAnsi" w:cstheme="minorHAnsi"/>
                <w:b/>
                <w:bCs/>
              </w:rPr>
              <w:t>INDICATEUR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F23387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671" w:type="pct"/>
            <w:shd w:val="clear" w:color="auto" w:fill="008080"/>
            <w:vAlign w:val="center"/>
          </w:tcPr>
          <w:p w14:paraId="126C6A31" w14:textId="40CAC479" w:rsidR="00E7050A" w:rsidRPr="00F23387" w:rsidRDefault="00E7050A" w:rsidP="00052F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3387">
              <w:rPr>
                <w:rFonts w:asciiTheme="minorHAnsi" w:hAnsiTheme="minorHAnsi" w:cstheme="minorHAnsi"/>
                <w:b/>
                <w:bCs/>
              </w:rPr>
              <w:t>R</w:t>
            </w:r>
            <w:r w:rsidR="00CB4043">
              <w:rPr>
                <w:rFonts w:asciiTheme="minorHAnsi" w:hAnsiTheme="minorHAnsi" w:cstheme="minorHAnsi"/>
                <w:b/>
                <w:bCs/>
              </w:rPr>
              <w:t>É</w:t>
            </w:r>
            <w:r w:rsidRPr="00F23387">
              <w:rPr>
                <w:rFonts w:asciiTheme="minorHAnsi" w:hAnsiTheme="minorHAnsi" w:cstheme="minorHAnsi"/>
                <w:b/>
                <w:bCs/>
              </w:rPr>
              <w:t>SULTAT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F23387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  <w:r w:rsidRPr="00F23387">
              <w:rPr>
                <w:rFonts w:asciiTheme="minorHAnsi" w:hAnsiTheme="minorHAnsi" w:cstheme="minorHAnsi"/>
                <w:b/>
                <w:bCs/>
              </w:rPr>
              <w:t xml:space="preserve"> ATTENDU</w:t>
            </w:r>
            <w:r>
              <w:rPr>
                <w:rFonts w:asciiTheme="minorHAnsi" w:hAnsiTheme="minorHAnsi" w:cstheme="minorHAnsi"/>
                <w:b/>
                <w:bCs/>
              </w:rPr>
              <w:t>(</w:t>
            </w:r>
            <w:r w:rsidRPr="00F23387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E7050A" w:rsidRPr="00A25DE1" w14:paraId="728CBA03" w14:textId="77777777" w:rsidTr="00052F7B">
        <w:trPr>
          <w:trHeight w:val="583"/>
          <w:jc w:val="center"/>
        </w:trPr>
        <w:tc>
          <w:tcPr>
            <w:tcW w:w="1632" w:type="pct"/>
          </w:tcPr>
          <w:p w14:paraId="062B62E3" w14:textId="6134962D" w:rsidR="00E7050A" w:rsidRPr="008725B7" w:rsidRDefault="00E7050A" w:rsidP="00052F7B">
            <w:r w:rsidRPr="008725B7">
              <w:rPr>
                <w:color w:val="767171" w:themeColor="background2" w:themeShade="80"/>
              </w:rPr>
              <w:fldChar w:fldCharType="begin">
                <w:ffData>
                  <w:name w:val="Texte23"/>
                  <w:enabled/>
                  <w:calcOnExit w:val="0"/>
                  <w:textInput>
                    <w:default w:val="Ex. : 10 ateliers de formation"/>
                  </w:textInput>
                </w:ffData>
              </w:fldChar>
            </w:r>
            <w:bookmarkStart w:id="12" w:name="Texte23"/>
            <w:r w:rsidRPr="008725B7">
              <w:rPr>
                <w:color w:val="767171" w:themeColor="background2" w:themeShade="80"/>
              </w:rPr>
              <w:instrText xml:space="preserve"> FORMTEXT </w:instrText>
            </w:r>
            <w:r w:rsidRPr="008725B7">
              <w:rPr>
                <w:color w:val="767171" w:themeColor="background2" w:themeShade="80"/>
              </w:rPr>
            </w:r>
            <w:r w:rsidRPr="008725B7">
              <w:rPr>
                <w:color w:val="767171" w:themeColor="background2" w:themeShade="80"/>
              </w:rPr>
              <w:fldChar w:fldCharType="separate"/>
            </w:r>
            <w:r w:rsidRPr="008725B7">
              <w:rPr>
                <w:noProof/>
                <w:color w:val="767171" w:themeColor="background2" w:themeShade="80"/>
              </w:rPr>
              <w:t>Ex.</w:t>
            </w:r>
            <w:r w:rsidR="00EE1D5C">
              <w:rPr>
                <w:noProof/>
                <w:color w:val="767171" w:themeColor="background2" w:themeShade="80"/>
              </w:rPr>
              <w:t> </w:t>
            </w:r>
            <w:r w:rsidRPr="008725B7">
              <w:rPr>
                <w:noProof/>
                <w:color w:val="767171" w:themeColor="background2" w:themeShade="80"/>
              </w:rPr>
              <w:t>: 10 ateliers de formation</w:t>
            </w:r>
            <w:r w:rsidRPr="008725B7">
              <w:rPr>
                <w:color w:val="767171" w:themeColor="background2" w:themeShade="80"/>
              </w:rPr>
              <w:fldChar w:fldCharType="end"/>
            </w:r>
            <w:bookmarkEnd w:id="12"/>
          </w:p>
        </w:tc>
        <w:tc>
          <w:tcPr>
            <w:tcW w:w="1697" w:type="pct"/>
          </w:tcPr>
          <w:p w14:paraId="497D49C6" w14:textId="1361D374" w:rsidR="00E7050A" w:rsidRPr="008725B7" w:rsidRDefault="00E7050A" w:rsidP="00052F7B">
            <w:r w:rsidRPr="008725B7">
              <w:rPr>
                <w:color w:val="767171" w:themeColor="background2" w:themeShade="80"/>
              </w:rPr>
              <w:fldChar w:fldCharType="begin">
                <w:ffData>
                  <w:name w:val="Texte26"/>
                  <w:enabled/>
                  <w:calcOnExit w:val="0"/>
                  <w:textInput>
                    <w:default w:val="Ex. : Nb d'ateliers offerts, Nb de personnes participantes, Taux de satisfaction"/>
                  </w:textInput>
                </w:ffData>
              </w:fldChar>
            </w:r>
            <w:bookmarkStart w:id="13" w:name="Texte26"/>
            <w:r w:rsidRPr="008725B7">
              <w:rPr>
                <w:color w:val="767171" w:themeColor="background2" w:themeShade="80"/>
              </w:rPr>
              <w:instrText xml:space="preserve"> FORMTEXT </w:instrText>
            </w:r>
            <w:r w:rsidRPr="008725B7">
              <w:rPr>
                <w:color w:val="767171" w:themeColor="background2" w:themeShade="80"/>
              </w:rPr>
            </w:r>
            <w:r w:rsidRPr="008725B7">
              <w:rPr>
                <w:color w:val="767171" w:themeColor="background2" w:themeShade="80"/>
              </w:rPr>
              <w:fldChar w:fldCharType="separate"/>
            </w:r>
            <w:r w:rsidRPr="008725B7">
              <w:rPr>
                <w:noProof/>
                <w:color w:val="767171" w:themeColor="background2" w:themeShade="80"/>
              </w:rPr>
              <w:t>Ex.</w:t>
            </w:r>
            <w:r w:rsidR="00EE1D5C">
              <w:rPr>
                <w:noProof/>
                <w:color w:val="767171" w:themeColor="background2" w:themeShade="80"/>
              </w:rPr>
              <w:t> </w:t>
            </w:r>
            <w:r w:rsidRPr="008725B7">
              <w:rPr>
                <w:noProof/>
                <w:color w:val="767171" w:themeColor="background2" w:themeShade="80"/>
              </w:rPr>
              <w:t>: Nb d</w:t>
            </w:r>
            <w:r w:rsidR="00EE1D5C">
              <w:rPr>
                <w:noProof/>
                <w:color w:val="767171" w:themeColor="background2" w:themeShade="80"/>
              </w:rPr>
              <w:t>’</w:t>
            </w:r>
            <w:r w:rsidRPr="008725B7">
              <w:rPr>
                <w:noProof/>
                <w:color w:val="767171" w:themeColor="background2" w:themeShade="80"/>
              </w:rPr>
              <w:t>ateliers offerts, Nb de personnes participantes, Taux de satisfaction</w:t>
            </w:r>
            <w:r w:rsidRPr="008725B7">
              <w:rPr>
                <w:color w:val="767171" w:themeColor="background2" w:themeShade="80"/>
              </w:rPr>
              <w:fldChar w:fldCharType="end"/>
            </w:r>
            <w:bookmarkEnd w:id="13"/>
          </w:p>
        </w:tc>
        <w:tc>
          <w:tcPr>
            <w:tcW w:w="1671" w:type="pct"/>
          </w:tcPr>
          <w:p w14:paraId="66840A51" w14:textId="3A0A69B2" w:rsidR="00E7050A" w:rsidRPr="008725B7" w:rsidRDefault="00E7050A" w:rsidP="00052F7B">
            <w:r w:rsidRPr="008725B7">
              <w:rPr>
                <w:color w:val="767171" w:themeColor="background2" w:themeShade="80"/>
              </w:rPr>
              <w:fldChar w:fldCharType="begin">
                <w:ffData>
                  <w:name w:val="Texte28"/>
                  <w:enabled/>
                  <w:calcOnExit w:val="0"/>
                  <w:textInput>
                    <w:default w:val="Ex. : 10 ateliers offerts, 25 personnes/atelier. Les participants(es) se sentent mieux outillés par rapport à la thématique X à la suite de leur participation aux ateliers."/>
                  </w:textInput>
                </w:ffData>
              </w:fldChar>
            </w:r>
            <w:bookmarkStart w:id="14" w:name="Texte28"/>
            <w:r w:rsidRPr="008725B7">
              <w:rPr>
                <w:color w:val="767171" w:themeColor="background2" w:themeShade="80"/>
              </w:rPr>
              <w:instrText xml:space="preserve"> FORMTEXT </w:instrText>
            </w:r>
            <w:r w:rsidRPr="008725B7">
              <w:rPr>
                <w:color w:val="767171" w:themeColor="background2" w:themeShade="80"/>
              </w:rPr>
            </w:r>
            <w:r w:rsidRPr="008725B7">
              <w:rPr>
                <w:color w:val="767171" w:themeColor="background2" w:themeShade="80"/>
              </w:rPr>
              <w:fldChar w:fldCharType="separate"/>
            </w:r>
            <w:r w:rsidRPr="008725B7">
              <w:rPr>
                <w:noProof/>
                <w:color w:val="767171" w:themeColor="background2" w:themeShade="80"/>
              </w:rPr>
              <w:t>Ex.</w:t>
            </w:r>
            <w:r w:rsidR="00EE1D5C">
              <w:rPr>
                <w:noProof/>
                <w:color w:val="767171" w:themeColor="background2" w:themeShade="80"/>
              </w:rPr>
              <w:t> </w:t>
            </w:r>
            <w:r w:rsidRPr="008725B7">
              <w:rPr>
                <w:noProof/>
                <w:color w:val="767171" w:themeColor="background2" w:themeShade="80"/>
              </w:rPr>
              <w:t>: 10 ateliers offerts, 25</w:t>
            </w:r>
            <w:r w:rsidR="00EE1D5C">
              <w:rPr>
                <w:noProof/>
                <w:color w:val="767171" w:themeColor="background2" w:themeShade="80"/>
              </w:rPr>
              <w:t> </w:t>
            </w:r>
            <w:r w:rsidRPr="008725B7">
              <w:rPr>
                <w:noProof/>
                <w:color w:val="767171" w:themeColor="background2" w:themeShade="80"/>
              </w:rPr>
              <w:t>personnes/atelier. Les participants(es) se sentent mieux outillés par rapport à la thématique X à la suite de leur participation aux ateliers.</w:t>
            </w:r>
            <w:r w:rsidRPr="008725B7">
              <w:rPr>
                <w:color w:val="767171" w:themeColor="background2" w:themeShade="80"/>
              </w:rPr>
              <w:fldChar w:fldCharType="end"/>
            </w:r>
            <w:bookmarkEnd w:id="14"/>
          </w:p>
        </w:tc>
      </w:tr>
      <w:tr w:rsidR="00E7050A" w:rsidRPr="00A25DE1" w14:paraId="504971D6" w14:textId="77777777" w:rsidTr="00052F7B">
        <w:trPr>
          <w:trHeight w:val="583"/>
          <w:jc w:val="center"/>
        </w:trPr>
        <w:tc>
          <w:tcPr>
            <w:tcW w:w="1632" w:type="pct"/>
          </w:tcPr>
          <w:p w14:paraId="1BC8F735" w14:textId="6CA18199" w:rsidR="00E7050A" w:rsidRPr="008725B7" w:rsidRDefault="00E7050A" w:rsidP="00052F7B">
            <w:r w:rsidRPr="008725B7">
              <w:rPr>
                <w:color w:val="767171" w:themeColor="background2" w:themeShade="80"/>
              </w:rPr>
              <w:fldChar w:fldCharType="begin">
                <w:ffData>
                  <w:name w:val="Texte24"/>
                  <w:enabled/>
                  <w:calcOnExit w:val="0"/>
                  <w:textInput>
                    <w:default w:val="Ex. 1 guide d’animation"/>
                  </w:textInput>
                </w:ffData>
              </w:fldChar>
            </w:r>
            <w:bookmarkStart w:id="15" w:name="Texte24"/>
            <w:r w:rsidRPr="008725B7">
              <w:rPr>
                <w:color w:val="767171" w:themeColor="background2" w:themeShade="80"/>
              </w:rPr>
              <w:instrText xml:space="preserve"> FORMTEXT </w:instrText>
            </w:r>
            <w:r w:rsidRPr="008725B7">
              <w:rPr>
                <w:color w:val="767171" w:themeColor="background2" w:themeShade="80"/>
              </w:rPr>
            </w:r>
            <w:r w:rsidRPr="008725B7">
              <w:rPr>
                <w:color w:val="767171" w:themeColor="background2" w:themeShade="80"/>
              </w:rPr>
              <w:fldChar w:fldCharType="separate"/>
            </w:r>
            <w:r w:rsidRPr="008725B7">
              <w:rPr>
                <w:noProof/>
                <w:color w:val="767171" w:themeColor="background2" w:themeShade="80"/>
              </w:rPr>
              <w:t>Ex.</w:t>
            </w:r>
            <w:r w:rsidR="00EE1D5C">
              <w:rPr>
                <w:noProof/>
                <w:color w:val="767171" w:themeColor="background2" w:themeShade="80"/>
              </w:rPr>
              <w:t> </w:t>
            </w:r>
            <w:r w:rsidRPr="008725B7">
              <w:rPr>
                <w:noProof/>
                <w:color w:val="767171" w:themeColor="background2" w:themeShade="80"/>
              </w:rPr>
              <w:t>1 guide d’animation</w:t>
            </w:r>
            <w:r w:rsidRPr="008725B7">
              <w:rPr>
                <w:color w:val="767171" w:themeColor="background2" w:themeShade="80"/>
              </w:rPr>
              <w:fldChar w:fldCharType="end"/>
            </w:r>
            <w:bookmarkEnd w:id="15"/>
          </w:p>
        </w:tc>
        <w:tc>
          <w:tcPr>
            <w:tcW w:w="1697" w:type="pct"/>
          </w:tcPr>
          <w:p w14:paraId="07C0784F" w14:textId="77777777" w:rsidR="00E7050A" w:rsidRPr="008725B7" w:rsidRDefault="00E7050A" w:rsidP="00052F7B">
            <w:r w:rsidRPr="008725B7">
              <w:rPr>
                <w:color w:val="767171" w:themeColor="background2" w:themeShade="80"/>
              </w:rPr>
              <w:fldChar w:fldCharType="begin">
                <w:ffData>
                  <w:name w:val="Texte25"/>
                  <w:enabled/>
                  <w:calcOnExit w:val="0"/>
                  <w:textInput>
                    <w:default w:val="Guide produit"/>
                  </w:textInput>
                </w:ffData>
              </w:fldChar>
            </w:r>
            <w:bookmarkStart w:id="16" w:name="Texte25"/>
            <w:r w:rsidRPr="008725B7">
              <w:rPr>
                <w:color w:val="767171" w:themeColor="background2" w:themeShade="80"/>
              </w:rPr>
              <w:instrText xml:space="preserve"> FORMTEXT </w:instrText>
            </w:r>
            <w:r w:rsidRPr="008725B7">
              <w:rPr>
                <w:color w:val="767171" w:themeColor="background2" w:themeShade="80"/>
              </w:rPr>
            </w:r>
            <w:r w:rsidRPr="008725B7">
              <w:rPr>
                <w:color w:val="767171" w:themeColor="background2" w:themeShade="80"/>
              </w:rPr>
              <w:fldChar w:fldCharType="separate"/>
            </w:r>
            <w:r w:rsidRPr="008725B7">
              <w:rPr>
                <w:noProof/>
                <w:color w:val="767171" w:themeColor="background2" w:themeShade="80"/>
              </w:rPr>
              <w:t>Guide produit</w:t>
            </w:r>
            <w:r w:rsidRPr="008725B7">
              <w:rPr>
                <w:color w:val="767171" w:themeColor="background2" w:themeShade="80"/>
              </w:rPr>
              <w:fldChar w:fldCharType="end"/>
            </w:r>
            <w:bookmarkEnd w:id="16"/>
          </w:p>
        </w:tc>
        <w:tc>
          <w:tcPr>
            <w:tcW w:w="1671" w:type="pct"/>
          </w:tcPr>
          <w:p w14:paraId="7DD4302F" w14:textId="484DACDB" w:rsidR="00E7050A" w:rsidRPr="008725B7" w:rsidRDefault="00E7050A" w:rsidP="00052F7B">
            <w:r w:rsidRPr="008725B7">
              <w:rPr>
                <w:color w:val="767171" w:themeColor="background2" w:themeShade="80"/>
              </w:rPr>
              <w:fldChar w:fldCharType="begin">
                <w:ffData>
                  <w:name w:val="Texte27"/>
                  <w:enabled/>
                  <w:calcOnExit w:val="0"/>
                  <w:textInput>
                    <w:default w:val="Ex. : 1 guide a été produit et est disponible en ligne"/>
                  </w:textInput>
                </w:ffData>
              </w:fldChar>
            </w:r>
            <w:bookmarkStart w:id="17" w:name="Texte27"/>
            <w:r w:rsidRPr="008725B7">
              <w:rPr>
                <w:color w:val="767171" w:themeColor="background2" w:themeShade="80"/>
              </w:rPr>
              <w:instrText xml:space="preserve"> FORMTEXT </w:instrText>
            </w:r>
            <w:r w:rsidRPr="008725B7">
              <w:rPr>
                <w:color w:val="767171" w:themeColor="background2" w:themeShade="80"/>
              </w:rPr>
            </w:r>
            <w:r w:rsidRPr="008725B7">
              <w:rPr>
                <w:color w:val="767171" w:themeColor="background2" w:themeShade="80"/>
              </w:rPr>
              <w:fldChar w:fldCharType="separate"/>
            </w:r>
            <w:r w:rsidRPr="008725B7">
              <w:rPr>
                <w:noProof/>
                <w:color w:val="767171" w:themeColor="background2" w:themeShade="80"/>
              </w:rPr>
              <w:t>Ex.</w:t>
            </w:r>
            <w:r w:rsidR="00EE1D5C">
              <w:rPr>
                <w:noProof/>
                <w:color w:val="767171" w:themeColor="background2" w:themeShade="80"/>
              </w:rPr>
              <w:t> </w:t>
            </w:r>
            <w:r w:rsidRPr="008725B7">
              <w:rPr>
                <w:noProof/>
                <w:color w:val="767171" w:themeColor="background2" w:themeShade="80"/>
              </w:rPr>
              <w:t>: 1 guide a été produit et est disponible en ligne</w:t>
            </w:r>
            <w:r w:rsidRPr="008725B7">
              <w:rPr>
                <w:color w:val="767171" w:themeColor="background2" w:themeShade="80"/>
              </w:rPr>
              <w:fldChar w:fldCharType="end"/>
            </w:r>
            <w:bookmarkEnd w:id="17"/>
          </w:p>
        </w:tc>
      </w:tr>
    </w:tbl>
    <w:p w14:paraId="2AAE0894" w14:textId="718BDF6B" w:rsidR="00566BFB" w:rsidRDefault="00566BFB" w:rsidP="008C2860">
      <w:pPr>
        <w:pStyle w:val="Sansinterligne"/>
      </w:pPr>
    </w:p>
    <w:p w14:paraId="597D1592" w14:textId="6AF577AF" w:rsidR="00566BFB" w:rsidRDefault="00566BFB" w:rsidP="008C2860">
      <w:pPr>
        <w:pStyle w:val="Sansinterligne"/>
      </w:pPr>
    </w:p>
    <w:p w14:paraId="5BAB1BAA" w14:textId="319DD1A3" w:rsidR="000F1BD4" w:rsidRPr="001E3794" w:rsidRDefault="000F1BD4" w:rsidP="000F1BD4">
      <w:pPr>
        <w:pStyle w:val="Titre2"/>
        <w:spacing w:after="120"/>
        <w:rPr>
          <w:rFonts w:asciiTheme="minorHAnsi" w:hAnsiTheme="minorHAnsi" w:cstheme="minorHAnsi"/>
          <w:b/>
          <w:bCs/>
          <w:color w:val="0080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8080"/>
          <w:sz w:val="24"/>
          <w:szCs w:val="24"/>
        </w:rPr>
        <w:t>DOCUMENTS À JOINDRE AU PRÉSENT FORMULAIRE</w:t>
      </w:r>
    </w:p>
    <w:p w14:paraId="65FD5ED2" w14:textId="442B8E02" w:rsidR="001D6D99" w:rsidRDefault="001D6D99" w:rsidP="008C2860">
      <w:pPr>
        <w:pStyle w:val="Sansinterligne"/>
      </w:pPr>
    </w:p>
    <w:p w14:paraId="55F3B5E5" w14:textId="6B28A94A" w:rsidR="001D6D99" w:rsidRPr="00AF2844" w:rsidRDefault="00F618B4" w:rsidP="008C2860">
      <w:pPr>
        <w:pStyle w:val="Sansinterligne"/>
        <w:rPr>
          <w:rFonts w:cstheme="minorHAnsi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val="fr-CA" w:eastAsia="fr-CA"/>
          </w:rPr>
          <w:id w:val="-1327348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844">
            <w:rPr>
              <w:rFonts w:ascii="MS Gothic" w:eastAsia="MS Gothic" w:hAnsi="MS Gothic" w:cs="Calibri" w:hint="eastAsia"/>
              <w:color w:val="000000"/>
              <w:sz w:val="22"/>
              <w:szCs w:val="22"/>
              <w:lang w:val="fr-CA" w:eastAsia="fr-CA"/>
            </w:rPr>
            <w:t>☐</w:t>
          </w:r>
        </w:sdtContent>
      </w:sdt>
      <w:r w:rsidR="00AF2844">
        <w:rPr>
          <w:rFonts w:ascii="Calibri" w:eastAsia="Times New Roman" w:hAnsi="Calibri" w:cs="Calibri"/>
          <w:color w:val="000000"/>
          <w:sz w:val="22"/>
          <w:szCs w:val="22"/>
          <w:lang w:val="fr-CA" w:eastAsia="fr-CA"/>
        </w:rPr>
        <w:t xml:space="preserve"> </w:t>
      </w:r>
      <w:r w:rsidR="000F1BD4" w:rsidRPr="000F1BD4">
        <w:rPr>
          <w:rFonts w:eastAsia="Times New Roman" w:cstheme="minorHAnsi"/>
          <w:color w:val="000000"/>
          <w:sz w:val="22"/>
          <w:szCs w:val="22"/>
          <w:lang w:val="fr-CA" w:eastAsia="fr-CA"/>
        </w:rPr>
        <w:t>Copie des lettres patentes et des règlements généraux, ou son équivalent</w:t>
      </w:r>
      <w:r w:rsidR="00810F4B">
        <w:rPr>
          <w:rFonts w:eastAsia="Times New Roman" w:cstheme="minorHAnsi"/>
          <w:color w:val="000000"/>
          <w:sz w:val="22"/>
          <w:szCs w:val="22"/>
          <w:lang w:val="fr-CA" w:eastAsia="fr-CA"/>
        </w:rPr>
        <w:t> </w:t>
      </w:r>
      <w:r w:rsidR="00AF2844">
        <w:rPr>
          <w:rFonts w:eastAsia="Times New Roman" w:cstheme="minorHAnsi"/>
          <w:color w:val="000000"/>
          <w:sz w:val="22"/>
          <w:szCs w:val="22"/>
          <w:lang w:val="fr-CA" w:eastAsia="fr-CA"/>
        </w:rPr>
        <w:t>;</w:t>
      </w:r>
    </w:p>
    <w:p w14:paraId="731ED773" w14:textId="11F37618" w:rsidR="001D6D99" w:rsidRPr="00AF2844" w:rsidRDefault="00F618B4" w:rsidP="008C2860">
      <w:pPr>
        <w:pStyle w:val="Sansinterligne"/>
        <w:rPr>
          <w:rFonts w:cstheme="minorHAnsi"/>
        </w:rPr>
      </w:pPr>
      <w:sdt>
        <w:sdtPr>
          <w:rPr>
            <w:rFonts w:eastAsia="Times New Roman" w:cstheme="minorHAnsi"/>
            <w:color w:val="000000"/>
            <w:sz w:val="22"/>
            <w:szCs w:val="22"/>
            <w:lang w:val="fr-CA" w:eastAsia="fr-CA"/>
          </w:rPr>
          <w:id w:val="140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844" w:rsidRPr="00AF2844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fr-CA" w:eastAsia="fr-CA"/>
            </w:rPr>
            <w:t>☐</w:t>
          </w:r>
        </w:sdtContent>
      </w:sdt>
      <w:r w:rsidR="00AF2844" w:rsidRPr="00AF2844">
        <w:rPr>
          <w:rFonts w:eastAsia="Times New Roman" w:cstheme="minorHAnsi"/>
          <w:color w:val="000000"/>
          <w:sz w:val="22"/>
          <w:szCs w:val="22"/>
          <w:lang w:val="fr-CA" w:eastAsia="fr-CA"/>
        </w:rPr>
        <w:t xml:space="preserve"> </w:t>
      </w:r>
      <w:r w:rsidR="000F1BD4" w:rsidRPr="00AF2844">
        <w:rPr>
          <w:rFonts w:eastAsia="Times New Roman" w:cstheme="minorHAnsi"/>
          <w:color w:val="000000"/>
          <w:sz w:val="22"/>
          <w:szCs w:val="22"/>
          <w:lang w:val="fr-CA" w:eastAsia="fr-CA"/>
        </w:rPr>
        <w:t>D</w:t>
      </w:r>
      <w:r w:rsidR="000F1BD4" w:rsidRPr="000F1BD4">
        <w:rPr>
          <w:rFonts w:eastAsia="Times New Roman" w:cstheme="minorHAnsi"/>
          <w:color w:val="000000"/>
          <w:sz w:val="22"/>
          <w:szCs w:val="22"/>
          <w:lang w:val="fr-CA" w:eastAsia="fr-CA"/>
        </w:rPr>
        <w:t>ernier rapport annuel, ou son équivalent</w:t>
      </w:r>
      <w:r w:rsidR="00810F4B">
        <w:rPr>
          <w:rFonts w:eastAsia="Times New Roman" w:cstheme="minorHAnsi"/>
          <w:color w:val="000000"/>
          <w:sz w:val="22"/>
          <w:szCs w:val="22"/>
          <w:lang w:val="fr-CA" w:eastAsia="fr-CA"/>
        </w:rPr>
        <w:t> </w:t>
      </w:r>
      <w:r w:rsidR="00AF2844">
        <w:rPr>
          <w:rFonts w:eastAsia="Times New Roman" w:cstheme="minorHAnsi"/>
          <w:color w:val="000000"/>
          <w:sz w:val="22"/>
          <w:szCs w:val="22"/>
          <w:lang w:val="fr-CA" w:eastAsia="fr-CA"/>
        </w:rPr>
        <w:t>;</w:t>
      </w:r>
    </w:p>
    <w:p w14:paraId="01E4C3DB" w14:textId="44063416" w:rsidR="001D6D99" w:rsidRPr="00AF2844" w:rsidRDefault="00F618B4" w:rsidP="008C2860">
      <w:pPr>
        <w:pStyle w:val="Sansinterligne"/>
        <w:rPr>
          <w:rFonts w:cstheme="minorHAnsi"/>
        </w:rPr>
      </w:pPr>
      <w:sdt>
        <w:sdtPr>
          <w:rPr>
            <w:rFonts w:eastAsia="Times New Roman" w:cstheme="minorHAnsi"/>
            <w:color w:val="000000"/>
            <w:sz w:val="22"/>
            <w:szCs w:val="22"/>
            <w:lang w:val="fr-CA" w:eastAsia="fr-CA"/>
          </w:rPr>
          <w:id w:val="206405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844" w:rsidRPr="00AF2844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fr-CA" w:eastAsia="fr-CA"/>
            </w:rPr>
            <w:t>☐</w:t>
          </w:r>
        </w:sdtContent>
      </w:sdt>
      <w:r w:rsidR="00AF2844" w:rsidRPr="00AF2844">
        <w:rPr>
          <w:rFonts w:eastAsia="Times New Roman" w:cstheme="minorHAnsi"/>
          <w:color w:val="000000"/>
          <w:sz w:val="22"/>
          <w:szCs w:val="22"/>
          <w:lang w:val="fr-CA" w:eastAsia="fr-CA"/>
        </w:rPr>
        <w:t xml:space="preserve"> V</w:t>
      </w:r>
      <w:r w:rsidR="00AF2844" w:rsidRPr="000F1BD4">
        <w:rPr>
          <w:rFonts w:eastAsia="Times New Roman" w:cstheme="minorHAnsi"/>
          <w:color w:val="000000"/>
          <w:sz w:val="22"/>
          <w:szCs w:val="22"/>
          <w:lang w:val="fr-CA" w:eastAsia="fr-CA"/>
        </w:rPr>
        <w:t xml:space="preserve">érification comptable </w:t>
      </w:r>
      <w:r w:rsidR="00AF2844" w:rsidRPr="00AF2844">
        <w:rPr>
          <w:rFonts w:eastAsia="Times New Roman" w:cstheme="minorHAnsi"/>
          <w:color w:val="000000"/>
          <w:sz w:val="22"/>
          <w:szCs w:val="22"/>
          <w:lang w:val="fr-CA" w:eastAsia="fr-CA"/>
        </w:rPr>
        <w:t>de la dernière année financière</w:t>
      </w:r>
      <w:r w:rsidR="00AF2844" w:rsidRPr="000F1BD4">
        <w:rPr>
          <w:rFonts w:eastAsia="Times New Roman" w:cstheme="minorHAnsi"/>
          <w:color w:val="000000"/>
          <w:sz w:val="22"/>
          <w:szCs w:val="22"/>
          <w:lang w:val="fr-CA" w:eastAsia="fr-CA"/>
        </w:rPr>
        <w:t>, ou son équivalent</w:t>
      </w:r>
      <w:r w:rsidR="00810F4B">
        <w:rPr>
          <w:rFonts w:eastAsia="Times New Roman" w:cstheme="minorHAnsi"/>
          <w:color w:val="000000"/>
          <w:sz w:val="22"/>
          <w:szCs w:val="22"/>
          <w:lang w:val="fr-CA" w:eastAsia="fr-CA"/>
        </w:rPr>
        <w:t> </w:t>
      </w:r>
      <w:r w:rsidR="00AF2844">
        <w:rPr>
          <w:rFonts w:eastAsia="Times New Roman" w:cstheme="minorHAnsi"/>
          <w:color w:val="000000"/>
          <w:sz w:val="22"/>
          <w:szCs w:val="22"/>
          <w:lang w:val="fr-CA" w:eastAsia="fr-CA"/>
        </w:rPr>
        <w:t>;</w:t>
      </w:r>
    </w:p>
    <w:p w14:paraId="17969D37" w14:textId="08AFA2B8" w:rsidR="001D6D99" w:rsidRDefault="00F618B4" w:rsidP="00C66573">
      <w:pPr>
        <w:spacing w:before="0" w:after="0"/>
        <w:ind w:left="224" w:hanging="224"/>
        <w:rPr>
          <w:rFonts w:eastAsia="Times New Roman" w:cstheme="minorHAnsi"/>
          <w:sz w:val="22"/>
          <w:szCs w:val="22"/>
          <w:lang w:val="fr-CA" w:eastAsia="fr-CA"/>
        </w:rPr>
      </w:pPr>
      <w:sdt>
        <w:sdtPr>
          <w:rPr>
            <w:rFonts w:eastAsia="Times New Roman" w:cstheme="minorHAnsi"/>
            <w:color w:val="000000"/>
            <w:sz w:val="22"/>
            <w:szCs w:val="22"/>
            <w:lang w:val="fr-CA" w:eastAsia="fr-CA"/>
          </w:rPr>
          <w:id w:val="-24504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844" w:rsidRPr="00AF2844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fr-CA" w:eastAsia="fr-CA"/>
            </w:rPr>
            <w:t>☐</w:t>
          </w:r>
        </w:sdtContent>
      </w:sdt>
      <w:r w:rsidR="00AF2844" w:rsidRPr="00AF2844">
        <w:rPr>
          <w:rFonts w:eastAsia="Times New Roman" w:cstheme="minorHAnsi"/>
          <w:color w:val="000000"/>
          <w:sz w:val="22"/>
          <w:szCs w:val="22"/>
          <w:lang w:val="fr-CA" w:eastAsia="fr-CA"/>
        </w:rPr>
        <w:t xml:space="preserve"> </w:t>
      </w:r>
      <w:r w:rsidR="00AF2844" w:rsidRPr="000F1BD4">
        <w:rPr>
          <w:rFonts w:eastAsia="Times New Roman" w:cstheme="minorHAnsi"/>
          <w:color w:val="000000"/>
          <w:sz w:val="22"/>
          <w:szCs w:val="22"/>
          <w:lang w:val="fr-CA" w:eastAsia="fr-CA"/>
        </w:rPr>
        <w:t>Résolution dûment signée du conseil régissant l’organisme</w:t>
      </w:r>
      <w:r w:rsidR="00AF2844" w:rsidRPr="00AF2844">
        <w:rPr>
          <w:rFonts w:eastAsia="Times New Roman" w:cstheme="minorHAnsi"/>
          <w:color w:val="000000"/>
          <w:sz w:val="22"/>
          <w:szCs w:val="22"/>
          <w:lang w:val="fr-CA" w:eastAsia="fr-CA"/>
        </w:rPr>
        <w:t xml:space="preserve"> </w:t>
      </w:r>
      <w:r w:rsidR="00AF2844" w:rsidRPr="000F1BD4">
        <w:rPr>
          <w:rFonts w:eastAsia="Times New Roman" w:cstheme="minorHAnsi"/>
          <w:color w:val="000000"/>
          <w:sz w:val="22"/>
          <w:szCs w:val="22"/>
          <w:lang w:val="fr-CA" w:eastAsia="fr-CA"/>
        </w:rPr>
        <w:t>autorisant la personne représentante à</w:t>
      </w:r>
      <w:r w:rsidR="00AF2844">
        <w:rPr>
          <w:rFonts w:eastAsia="Times New Roman" w:cstheme="minorHAnsi"/>
          <w:color w:val="000000"/>
          <w:sz w:val="22"/>
          <w:szCs w:val="22"/>
          <w:lang w:val="fr-CA" w:eastAsia="fr-CA"/>
        </w:rPr>
        <w:t xml:space="preserve"> </w:t>
      </w:r>
      <w:r w:rsidR="00AF2844" w:rsidRPr="000F1BD4">
        <w:rPr>
          <w:rFonts w:eastAsia="Times New Roman" w:cstheme="minorHAnsi"/>
          <w:sz w:val="22"/>
          <w:szCs w:val="22"/>
          <w:lang w:val="fr-CA" w:eastAsia="fr-CA"/>
        </w:rPr>
        <w:t xml:space="preserve">déposer </w:t>
      </w:r>
      <w:r w:rsidR="00AF2844" w:rsidRPr="00AF2844">
        <w:rPr>
          <w:rFonts w:eastAsia="Times New Roman" w:cstheme="minorHAnsi"/>
          <w:sz w:val="22"/>
          <w:szCs w:val="22"/>
          <w:lang w:val="fr-CA" w:eastAsia="fr-CA"/>
        </w:rPr>
        <w:t>la</w:t>
      </w:r>
      <w:r w:rsidR="00AF2844" w:rsidRPr="000F1BD4">
        <w:rPr>
          <w:rFonts w:eastAsia="Times New Roman" w:cstheme="minorHAnsi"/>
          <w:sz w:val="22"/>
          <w:szCs w:val="22"/>
          <w:lang w:val="fr-CA" w:eastAsia="fr-CA"/>
        </w:rPr>
        <w:t xml:space="preserve"> demande d’aide financière</w:t>
      </w:r>
      <w:r w:rsidR="00AF2844">
        <w:rPr>
          <w:rFonts w:eastAsia="Times New Roman" w:cstheme="minorHAnsi"/>
          <w:sz w:val="22"/>
          <w:szCs w:val="22"/>
          <w:lang w:val="fr-CA" w:eastAsia="fr-CA"/>
        </w:rPr>
        <w:t xml:space="preserve">, </w:t>
      </w:r>
      <w:r w:rsidR="00AF2844" w:rsidRPr="000F1BD4">
        <w:rPr>
          <w:rFonts w:eastAsia="Times New Roman" w:cstheme="minorHAnsi"/>
          <w:sz w:val="22"/>
          <w:szCs w:val="22"/>
          <w:lang w:val="fr-CA" w:eastAsia="fr-CA"/>
        </w:rPr>
        <w:t>signer les documents relatifs à la demande</w:t>
      </w:r>
      <w:r w:rsidR="00AF2844">
        <w:rPr>
          <w:rFonts w:eastAsia="Times New Roman" w:cstheme="minorHAnsi"/>
          <w:sz w:val="22"/>
          <w:szCs w:val="22"/>
          <w:lang w:val="fr-CA" w:eastAsia="fr-CA"/>
        </w:rPr>
        <w:t xml:space="preserve"> et </w:t>
      </w:r>
      <w:r w:rsidR="00AF2844" w:rsidRPr="00AF2844">
        <w:rPr>
          <w:rFonts w:eastAsia="Times New Roman" w:cstheme="minorHAnsi"/>
          <w:sz w:val="22"/>
          <w:szCs w:val="22"/>
          <w:lang w:val="fr-CA" w:eastAsia="fr-CA"/>
        </w:rPr>
        <w:t>signer la convention d’aide financière</w:t>
      </w:r>
      <w:r w:rsidR="00AB6EC8">
        <w:rPr>
          <w:rFonts w:eastAsia="Times New Roman" w:cstheme="minorHAnsi"/>
          <w:sz w:val="22"/>
          <w:szCs w:val="22"/>
          <w:lang w:val="fr-CA" w:eastAsia="fr-CA"/>
        </w:rPr>
        <w:t>;</w:t>
      </w:r>
    </w:p>
    <w:p w14:paraId="1FC8F3FF" w14:textId="2ABE9D16" w:rsidR="00AB6EC8" w:rsidRPr="00AB6EC8" w:rsidRDefault="00F618B4" w:rsidP="00C66573">
      <w:pPr>
        <w:spacing w:before="0"/>
        <w:ind w:left="284" w:hanging="284"/>
        <w:rPr>
          <w:rFonts w:eastAsia="Times New Roman" w:cstheme="minorHAnsi"/>
          <w:i/>
          <w:iCs/>
          <w:color w:val="000000"/>
          <w:sz w:val="22"/>
          <w:szCs w:val="22"/>
          <w:lang w:val="fr-CA" w:eastAsia="fr-CA"/>
        </w:rPr>
      </w:pPr>
      <w:sdt>
        <w:sdtPr>
          <w:rPr>
            <w:rFonts w:eastAsia="Times New Roman" w:cstheme="minorHAnsi"/>
            <w:color w:val="000000"/>
            <w:sz w:val="22"/>
            <w:szCs w:val="22"/>
            <w:lang w:val="fr-CA" w:eastAsia="fr-CA"/>
          </w:rPr>
          <w:id w:val="-10944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C8" w:rsidRPr="00AF2844">
            <w:rPr>
              <w:rFonts w:ascii="Segoe UI Symbol" w:eastAsia="MS Gothic" w:hAnsi="Segoe UI Symbol" w:cs="Segoe UI Symbol"/>
              <w:color w:val="000000"/>
              <w:sz w:val="22"/>
              <w:szCs w:val="22"/>
              <w:lang w:val="fr-CA" w:eastAsia="fr-CA"/>
            </w:rPr>
            <w:t>☐</w:t>
          </w:r>
        </w:sdtContent>
      </w:sdt>
      <w:r w:rsidR="00AB6EC8">
        <w:rPr>
          <w:rFonts w:eastAsia="Times New Roman" w:cstheme="minorHAnsi"/>
          <w:color w:val="000000"/>
          <w:sz w:val="22"/>
          <w:szCs w:val="22"/>
          <w:lang w:val="fr-CA" w:eastAsia="fr-CA"/>
        </w:rPr>
        <w:t xml:space="preserve"> Lettres d’appui des organismes partenaires du projet</w:t>
      </w:r>
      <w:r w:rsidR="00AB6EC8" w:rsidRPr="00AB6EC8">
        <w:rPr>
          <w:sz w:val="18"/>
          <w:szCs w:val="18"/>
          <w:lang w:val="fr-CA"/>
        </w:rPr>
        <w:t xml:space="preserve"> </w:t>
      </w:r>
      <w:r w:rsidR="00AB6EC8" w:rsidRPr="00AB6EC8">
        <w:rPr>
          <w:rFonts w:eastAsia="Times New Roman" w:cstheme="minorHAnsi"/>
          <w:color w:val="000000"/>
          <w:sz w:val="22"/>
          <w:szCs w:val="22"/>
          <w:lang w:val="fr-CA" w:eastAsia="fr-CA"/>
        </w:rPr>
        <w:t>précisant la nature de la contribution (financière, en ressources humaines ou matérielles) et sa valeur.</w:t>
      </w:r>
    </w:p>
    <w:p w14:paraId="14226079" w14:textId="7B45403F" w:rsidR="00AB6EC8" w:rsidRPr="00AB6EC8" w:rsidRDefault="00AB6EC8" w:rsidP="00AF2844">
      <w:pPr>
        <w:spacing w:before="0" w:after="0"/>
        <w:rPr>
          <w:rFonts w:eastAsia="Times New Roman" w:cstheme="minorHAnsi"/>
          <w:sz w:val="22"/>
          <w:szCs w:val="22"/>
          <w:lang w:val="fr-CA" w:eastAsia="fr-CA"/>
        </w:rPr>
      </w:pPr>
    </w:p>
    <w:p w14:paraId="67B5ABA8" w14:textId="3F873B4D" w:rsidR="001D6D99" w:rsidRDefault="001D6D99" w:rsidP="008C2860">
      <w:pPr>
        <w:pStyle w:val="Sansinterligne"/>
      </w:pPr>
    </w:p>
    <w:p w14:paraId="41FAC8B2" w14:textId="4CF238B1" w:rsidR="001D6D99" w:rsidRDefault="001D6D99" w:rsidP="008C2860">
      <w:pPr>
        <w:pStyle w:val="Sansinterligne"/>
      </w:pPr>
    </w:p>
    <w:p w14:paraId="0375CAF3" w14:textId="58F78E4A" w:rsidR="001D6D99" w:rsidRDefault="001D6D99" w:rsidP="008C2860">
      <w:pPr>
        <w:pStyle w:val="Sansinterligne"/>
      </w:pPr>
    </w:p>
    <w:p w14:paraId="2C1A87B3" w14:textId="77777777" w:rsidR="001D6D99" w:rsidRDefault="001D6D99" w:rsidP="008C2860">
      <w:pPr>
        <w:pStyle w:val="Sansinterligne"/>
      </w:pPr>
    </w:p>
    <w:p w14:paraId="0D4A2E85" w14:textId="71E764AD" w:rsidR="00566BFB" w:rsidRDefault="00566BFB" w:rsidP="008C2860">
      <w:pPr>
        <w:pStyle w:val="Sansinterligne"/>
      </w:pPr>
    </w:p>
    <w:p w14:paraId="17A26C2E" w14:textId="5C1A878C" w:rsidR="00BE5164" w:rsidRPr="00BE5164" w:rsidRDefault="00BE5164" w:rsidP="00BE5164">
      <w:pPr>
        <w:spacing w:line="276" w:lineRule="auto"/>
        <w:rPr>
          <w:rFonts w:cstheme="minorHAnsi"/>
          <w:b/>
          <w:bCs/>
          <w:color w:val="008080"/>
          <w:spacing w:val="15"/>
          <w:sz w:val="28"/>
          <w:szCs w:val="28"/>
        </w:rPr>
      </w:pPr>
      <w:r>
        <w:rPr>
          <w:rFonts w:cstheme="minorHAnsi"/>
          <w:b/>
          <w:bCs/>
          <w:color w:val="008080"/>
          <w:sz w:val="28"/>
          <w:szCs w:val="28"/>
        </w:rPr>
        <w:br w:type="page"/>
      </w:r>
      <w:r>
        <w:rPr>
          <w:rFonts w:cstheme="minorHAnsi"/>
          <w:b/>
          <w:bCs/>
          <w:color w:val="008080"/>
          <w:sz w:val="24"/>
          <w:szCs w:val="24"/>
        </w:rPr>
        <w:lastRenderedPageBreak/>
        <w:t>BUDGET VENTILÉ PAR POSTE BUDGÉTAIRE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468"/>
      </w:tblGrid>
      <w:tr w:rsidR="00711958" w:rsidRPr="00711958" w14:paraId="1C42EDEB" w14:textId="77777777" w:rsidTr="7A03F3C5">
        <w:trPr>
          <w:trHeight w:val="737"/>
          <w:jc w:val="center"/>
        </w:trPr>
        <w:tc>
          <w:tcPr>
            <w:tcW w:w="9017" w:type="dxa"/>
            <w:shd w:val="clear" w:color="auto" w:fill="008080"/>
            <w:vAlign w:val="center"/>
            <w:hideMark/>
          </w:tcPr>
          <w:p w14:paraId="3078FBCE" w14:textId="77777777" w:rsidR="00711958" w:rsidRPr="00F5280C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b/>
                <w:bCs/>
                <w:color w:val="FFFFFF" w:themeColor="background1"/>
                <w:lang w:val="fr-CA" w:eastAsia="fr-CA"/>
              </w:rPr>
            </w:pPr>
            <w:r w:rsidRPr="00F5280C">
              <w:rPr>
                <w:rFonts w:ascii="Segoe UI (Titres)" w:eastAsia="Times New Roman" w:hAnsi="Segoe UI (Titres)" w:cs="Calibri"/>
                <w:b/>
                <w:bCs/>
                <w:color w:val="FFFFFF" w:themeColor="background1"/>
                <w:lang w:val="fr-CA" w:eastAsia="fr-CA"/>
              </w:rPr>
              <w:t>D</w:t>
            </w:r>
            <w:r w:rsidRPr="00F5280C">
              <w:rPr>
                <w:rFonts w:ascii="Segoe UI (Titres)" w:eastAsia="Times New Roman" w:hAnsi="Segoe UI (Titres)" w:cs="Calibri" w:hint="eastAsia"/>
                <w:b/>
                <w:bCs/>
                <w:color w:val="FFFFFF" w:themeColor="background1"/>
                <w:lang w:val="fr-CA" w:eastAsia="fr-CA"/>
              </w:rPr>
              <w:t>É</w:t>
            </w:r>
            <w:r w:rsidRPr="00F5280C">
              <w:rPr>
                <w:rFonts w:ascii="Segoe UI (Titres)" w:eastAsia="Times New Roman" w:hAnsi="Segoe UI (Titres)" w:cs="Calibri"/>
                <w:b/>
                <w:bCs/>
                <w:color w:val="FFFFFF" w:themeColor="background1"/>
                <w:lang w:val="fr-CA" w:eastAsia="fr-CA"/>
              </w:rPr>
              <w:t>PENSES</w:t>
            </w:r>
          </w:p>
        </w:tc>
        <w:tc>
          <w:tcPr>
            <w:tcW w:w="1468" w:type="dxa"/>
            <w:shd w:val="clear" w:color="auto" w:fill="008080"/>
            <w:vAlign w:val="center"/>
            <w:hideMark/>
          </w:tcPr>
          <w:p w14:paraId="2C60E521" w14:textId="258C9978" w:rsidR="00711958" w:rsidRPr="00F5280C" w:rsidRDefault="00566BFB" w:rsidP="00711958">
            <w:pPr>
              <w:spacing w:before="0" w:after="0"/>
              <w:jc w:val="center"/>
              <w:rPr>
                <w:rFonts w:ascii="Segoe UI (Titres)" w:eastAsia="Times New Roman" w:hAnsi="Segoe UI (Titres)" w:cs="Calibri"/>
                <w:b/>
                <w:bCs/>
                <w:color w:val="FFFFFF" w:themeColor="background1"/>
                <w:lang w:val="fr-CA" w:eastAsia="fr-CA"/>
              </w:rPr>
            </w:pPr>
            <w:r w:rsidRPr="003A679F">
              <w:rPr>
                <w:rFonts w:ascii="Segoe UI (Titres)" w:eastAsia="Times New Roman" w:hAnsi="Segoe UI (Titres)" w:cs="Calibri"/>
                <w:b/>
                <w:bCs/>
                <w:color w:val="FFFFFF" w:themeColor="background1"/>
                <w:lang w:val="fr-CA" w:eastAsia="fr-CA"/>
              </w:rPr>
              <w:t>M</w:t>
            </w:r>
            <w:r>
              <w:rPr>
                <w:rFonts w:ascii="Segoe UI (Titres)" w:eastAsia="Times New Roman" w:hAnsi="Segoe UI (Titres)" w:cs="Calibri"/>
                <w:b/>
                <w:bCs/>
                <w:color w:val="FFFFFF" w:themeColor="background1"/>
                <w:lang w:val="fr-CA" w:eastAsia="fr-CA"/>
              </w:rPr>
              <w:t>ontant</w:t>
            </w:r>
            <w:r w:rsidR="00645C78">
              <w:rPr>
                <w:rFonts w:ascii="Segoe UI (Titres)" w:eastAsia="Times New Roman" w:hAnsi="Segoe UI (Titres)" w:cs="Calibri"/>
                <w:b/>
                <w:bCs/>
                <w:color w:val="FFFFFF" w:themeColor="background1"/>
                <w:lang w:val="fr-CA" w:eastAsia="fr-CA"/>
              </w:rPr>
              <w:t xml:space="preserve"> </w:t>
            </w:r>
            <w:r w:rsidR="003A679F" w:rsidRPr="003A679F">
              <w:rPr>
                <w:rFonts w:ascii="Segoe UI (Titres)" w:eastAsia="Times New Roman" w:hAnsi="Segoe UI (Titres)" w:cs="Calibri"/>
                <w:b/>
                <w:bCs/>
                <w:color w:val="FFFFFF" w:themeColor="background1"/>
                <w:lang w:val="fr-CA" w:eastAsia="fr-CA"/>
              </w:rPr>
              <w:t>($)</w:t>
            </w:r>
          </w:p>
        </w:tc>
      </w:tr>
      <w:tr w:rsidR="00711958" w:rsidRPr="00711958" w14:paraId="7B6B7363" w14:textId="77777777" w:rsidTr="7A03F3C5">
        <w:trPr>
          <w:trHeight w:val="450"/>
          <w:jc w:val="center"/>
        </w:trPr>
        <w:tc>
          <w:tcPr>
            <w:tcW w:w="9017" w:type="dxa"/>
            <w:shd w:val="clear" w:color="auto" w:fill="D5E3DF"/>
            <w:vAlign w:val="center"/>
            <w:hideMark/>
          </w:tcPr>
          <w:p w14:paraId="4EAE1C6C" w14:textId="77777777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>Ressources humaines</w:t>
            </w:r>
          </w:p>
        </w:tc>
        <w:tc>
          <w:tcPr>
            <w:tcW w:w="1468" w:type="dxa"/>
            <w:shd w:val="clear" w:color="auto" w:fill="D5E3DF"/>
            <w:vAlign w:val="center"/>
            <w:hideMark/>
          </w:tcPr>
          <w:p w14:paraId="08854317" w14:textId="77777777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> </w:t>
            </w:r>
          </w:p>
        </w:tc>
      </w:tr>
      <w:tr w:rsidR="00711958" w:rsidRPr="00711958" w14:paraId="1DA5B2E4" w14:textId="77777777" w:rsidTr="7A03F3C5">
        <w:trPr>
          <w:trHeight w:val="462"/>
          <w:jc w:val="center"/>
        </w:trPr>
        <w:tc>
          <w:tcPr>
            <w:tcW w:w="10485" w:type="dxa"/>
            <w:gridSpan w:val="2"/>
            <w:vAlign w:val="center"/>
            <w:hideMark/>
          </w:tcPr>
          <w:p w14:paraId="64369958" w14:textId="341899B3" w:rsidR="00711958" w:rsidRPr="00711958" w:rsidRDefault="7A03F3C5" w:rsidP="7A03F3C5">
            <w:pPr>
              <w:spacing w:before="60" w:after="60"/>
              <w:rPr>
                <w:rFonts w:ascii="Segoe UI (Titres)" w:eastAsia="Times New Roman" w:hAnsi="Segoe UI (Titres)" w:cs="Calibri"/>
                <w:color w:val="000000"/>
                <w:lang w:eastAsia="fr-CA"/>
              </w:rPr>
            </w:pPr>
            <w:r w:rsidRPr="7A03F3C5">
              <w:rPr>
                <w:rFonts w:ascii="Segoe UI (Titres)" w:eastAsia="Times New Roman" w:hAnsi="Segoe UI (Titres)" w:cs="Calibri"/>
                <w:color w:val="000000" w:themeColor="text1"/>
                <w:lang w:eastAsia="fr-CA"/>
              </w:rPr>
              <w:t xml:space="preserve">Rémunération : salaire des ressources du promoteur consacré à la réalisation du projet                                                                                             </w:t>
            </w:r>
            <w:proofErr w:type="gramStart"/>
            <w:r w:rsidRPr="7A03F3C5">
              <w:rPr>
                <w:rFonts w:ascii="Segoe UI (Titres)" w:eastAsia="Times New Roman" w:hAnsi="Segoe UI (Titres)" w:cs="Calibri"/>
                <w:color w:val="000000" w:themeColor="text1"/>
                <w:lang w:eastAsia="fr-CA"/>
              </w:rPr>
              <w:t xml:space="preserve">   </w:t>
            </w:r>
            <w:r w:rsidRPr="7A03F3C5">
              <w:rPr>
                <w:rFonts w:ascii="Segoe UI (Titres)" w:eastAsia="Times New Roman" w:hAnsi="Segoe UI (Titres)" w:cs="Calibri"/>
                <w:i/>
                <w:iCs/>
                <w:color w:val="000000" w:themeColor="text1"/>
                <w:lang w:eastAsia="fr-CA"/>
              </w:rPr>
              <w:t>(</w:t>
            </w:r>
            <w:proofErr w:type="gramEnd"/>
            <w:r w:rsidRPr="7A03F3C5">
              <w:rPr>
                <w:rFonts w:ascii="Segoe UI (Titres)" w:eastAsia="Times New Roman" w:hAnsi="Segoe UI (Titres)" w:cs="Calibri"/>
                <w:i/>
                <w:iCs/>
                <w:color w:val="000000" w:themeColor="text1"/>
                <w:lang w:eastAsia="fr-CA"/>
              </w:rPr>
              <w:t>Précisez : taux horaire * nb d’heures par semaine * nb de semaines)</w:t>
            </w:r>
          </w:p>
        </w:tc>
      </w:tr>
      <w:tr w:rsidR="00711958" w:rsidRPr="00711958" w14:paraId="5AFC040F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78CC9A35" w14:textId="77777777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  <w:t> </w:t>
            </w:r>
          </w:p>
        </w:tc>
        <w:tc>
          <w:tcPr>
            <w:tcW w:w="1468" w:type="dxa"/>
            <w:vAlign w:val="center"/>
            <w:hideMark/>
          </w:tcPr>
          <w:p w14:paraId="5C44EB19" w14:textId="77777777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    </w:t>
            </w:r>
          </w:p>
        </w:tc>
      </w:tr>
      <w:tr w:rsidR="00711958" w:rsidRPr="00711958" w14:paraId="7498340E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11349575" w14:textId="77777777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  <w:t> </w:t>
            </w:r>
          </w:p>
        </w:tc>
        <w:tc>
          <w:tcPr>
            <w:tcW w:w="1468" w:type="dxa"/>
            <w:vAlign w:val="center"/>
            <w:hideMark/>
          </w:tcPr>
          <w:p w14:paraId="29567376" w14:textId="77777777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</w:t>
            </w:r>
          </w:p>
        </w:tc>
      </w:tr>
      <w:tr w:rsidR="00711958" w:rsidRPr="00711958" w14:paraId="089E7730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0E11F426" w14:textId="77777777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  <w:t> </w:t>
            </w:r>
          </w:p>
        </w:tc>
        <w:tc>
          <w:tcPr>
            <w:tcW w:w="1468" w:type="dxa"/>
            <w:vAlign w:val="center"/>
            <w:hideMark/>
          </w:tcPr>
          <w:p w14:paraId="61D02168" w14:textId="77777777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</w:t>
            </w:r>
          </w:p>
        </w:tc>
      </w:tr>
      <w:tr w:rsidR="00711958" w:rsidRPr="00711958" w14:paraId="72D28B4B" w14:textId="77777777" w:rsidTr="7A03F3C5">
        <w:trPr>
          <w:trHeight w:val="462"/>
          <w:jc w:val="center"/>
        </w:trPr>
        <w:tc>
          <w:tcPr>
            <w:tcW w:w="10485" w:type="dxa"/>
            <w:gridSpan w:val="2"/>
            <w:vAlign w:val="center"/>
            <w:hideMark/>
          </w:tcPr>
          <w:p w14:paraId="68FDC9F9" w14:textId="77777777" w:rsidR="00081F5C" w:rsidRDefault="00711958" w:rsidP="00F5280C">
            <w:pPr>
              <w:spacing w:before="60" w:after="60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 xml:space="preserve">Honoraires versés à des ressources externes du </w:t>
            </w:r>
            <w:r w:rsidR="003E383A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promoteur</w:t>
            </w: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 xml:space="preserve"> pour des services spécialisés</w:t>
            </w:r>
            <w:r w:rsidR="00081F5C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 xml:space="preserve"> </w:t>
            </w:r>
          </w:p>
          <w:p w14:paraId="424F2F33" w14:textId="7AB2E028" w:rsidR="00711958" w:rsidRPr="00711958" w:rsidRDefault="00711958" w:rsidP="00F5280C">
            <w:pPr>
              <w:spacing w:before="60" w:after="60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i/>
                <w:iCs/>
                <w:color w:val="000000"/>
                <w:lang w:val="fr-CA" w:eastAsia="fr-CA"/>
              </w:rPr>
              <w:t>(</w:t>
            </w:r>
            <w:r w:rsidR="00081F5C" w:rsidRPr="00711958">
              <w:rPr>
                <w:rFonts w:ascii="Segoe UI (Titres)" w:eastAsia="Times New Roman" w:hAnsi="Segoe UI (Titres)" w:cs="Calibri"/>
                <w:i/>
                <w:iCs/>
                <w:color w:val="000000"/>
                <w:lang w:val="fr-CA" w:eastAsia="fr-CA"/>
              </w:rPr>
              <w:t>Ex.</w:t>
            </w:r>
            <w:r w:rsidRPr="00711958">
              <w:rPr>
                <w:rFonts w:ascii="Segoe UI (Titres)" w:eastAsia="Times New Roman" w:hAnsi="Segoe UI (Titres)" w:cs="Calibri"/>
                <w:i/>
                <w:iCs/>
                <w:color w:val="000000"/>
                <w:lang w:val="fr-CA" w:eastAsia="fr-CA"/>
              </w:rPr>
              <w:t> : vérification comptable, graphisme, conférence, etc.)</w:t>
            </w:r>
          </w:p>
        </w:tc>
      </w:tr>
      <w:tr w:rsidR="00711958" w:rsidRPr="00711958" w14:paraId="433301E2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1236BF4C" w14:textId="77777777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    </w:t>
            </w:r>
          </w:p>
        </w:tc>
        <w:tc>
          <w:tcPr>
            <w:tcW w:w="1468" w:type="dxa"/>
            <w:vAlign w:val="center"/>
            <w:hideMark/>
          </w:tcPr>
          <w:p w14:paraId="5955949C" w14:textId="77777777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    </w:t>
            </w:r>
          </w:p>
        </w:tc>
      </w:tr>
      <w:tr w:rsidR="00711958" w:rsidRPr="00711958" w14:paraId="7B65A548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16DC1372" w14:textId="77777777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</w:t>
            </w:r>
          </w:p>
        </w:tc>
        <w:tc>
          <w:tcPr>
            <w:tcW w:w="1468" w:type="dxa"/>
            <w:vAlign w:val="center"/>
            <w:hideMark/>
          </w:tcPr>
          <w:p w14:paraId="13E2B5D0" w14:textId="77777777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</w:t>
            </w:r>
          </w:p>
        </w:tc>
      </w:tr>
      <w:tr w:rsidR="00711958" w:rsidRPr="00711958" w14:paraId="6B4D19FD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0582A841" w14:textId="77777777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</w:t>
            </w:r>
          </w:p>
        </w:tc>
        <w:tc>
          <w:tcPr>
            <w:tcW w:w="1468" w:type="dxa"/>
            <w:vAlign w:val="center"/>
            <w:hideMark/>
          </w:tcPr>
          <w:p w14:paraId="007D8B13" w14:textId="77777777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</w:t>
            </w:r>
          </w:p>
        </w:tc>
      </w:tr>
      <w:tr w:rsidR="00711958" w:rsidRPr="00711958" w14:paraId="1163DFFE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07EAE0B2" w14:textId="77777777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    </w:t>
            </w:r>
          </w:p>
        </w:tc>
        <w:tc>
          <w:tcPr>
            <w:tcW w:w="1468" w:type="dxa"/>
            <w:vAlign w:val="center"/>
            <w:hideMark/>
          </w:tcPr>
          <w:p w14:paraId="58BACD53" w14:textId="77777777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    </w:t>
            </w:r>
          </w:p>
        </w:tc>
      </w:tr>
      <w:tr w:rsidR="00711958" w:rsidRPr="002B3598" w14:paraId="392DB908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3F94C9E6" w14:textId="77777777" w:rsidR="00711958" w:rsidRPr="002B359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i/>
                <w:iCs/>
                <w:color w:val="000000"/>
                <w:lang w:val="fr-CA" w:eastAsia="fr-CA"/>
              </w:rPr>
            </w:pPr>
            <w:r w:rsidRPr="002B3598">
              <w:rPr>
                <w:rFonts w:ascii="Segoe UI (Titres)" w:eastAsia="Times New Roman" w:hAnsi="Segoe UI (Titres)" w:cs="Calibri"/>
                <w:i/>
                <w:iCs/>
                <w:color w:val="000000"/>
                <w:lang w:val="fr-CA" w:eastAsia="fr-CA"/>
              </w:rPr>
              <w:t>Total des dépenses en ressources humaines</w:t>
            </w:r>
          </w:p>
        </w:tc>
        <w:tc>
          <w:tcPr>
            <w:tcW w:w="1468" w:type="dxa"/>
            <w:vAlign w:val="center"/>
            <w:hideMark/>
          </w:tcPr>
          <w:p w14:paraId="4A123FFD" w14:textId="2A7BB340" w:rsidR="00711958" w:rsidRPr="00F23387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</w:pPr>
            <w:r w:rsidRPr="00F23387"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>0,00</w:t>
            </w:r>
            <w:r w:rsidR="00810F4B">
              <w:rPr>
                <w:rFonts w:ascii="Segoe UI (Titres)" w:eastAsia="Times New Roman" w:hAnsi="Segoe UI (Titres)" w:cs="Calibri" w:hint="eastAsia"/>
                <w:b/>
                <w:bCs/>
                <w:color w:val="000000"/>
                <w:lang w:val="fr-CA" w:eastAsia="fr-CA"/>
              </w:rPr>
              <w:t> </w:t>
            </w:r>
            <w:r w:rsidRPr="00F23387"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>$</w:t>
            </w:r>
          </w:p>
        </w:tc>
      </w:tr>
      <w:tr w:rsidR="00711958" w:rsidRPr="00711958" w14:paraId="3353EED4" w14:textId="77777777" w:rsidTr="7A03F3C5">
        <w:trPr>
          <w:trHeight w:val="450"/>
          <w:jc w:val="center"/>
        </w:trPr>
        <w:tc>
          <w:tcPr>
            <w:tcW w:w="9017" w:type="dxa"/>
            <w:shd w:val="clear" w:color="auto" w:fill="D5E3DF"/>
            <w:vAlign w:val="center"/>
            <w:hideMark/>
          </w:tcPr>
          <w:p w14:paraId="2A2045DE" w14:textId="7F80727A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b/>
                <w:bCs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b/>
                <w:bCs/>
                <w:lang w:val="fr-CA" w:eastAsia="fr-CA"/>
              </w:rPr>
              <w:t>Ressources matérielles</w:t>
            </w:r>
          </w:p>
        </w:tc>
        <w:tc>
          <w:tcPr>
            <w:tcW w:w="1468" w:type="dxa"/>
            <w:shd w:val="clear" w:color="auto" w:fill="D5E3DF"/>
            <w:vAlign w:val="center"/>
            <w:hideMark/>
          </w:tcPr>
          <w:p w14:paraId="332526F2" w14:textId="77777777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b/>
                <w:bCs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b/>
                <w:bCs/>
                <w:lang w:val="fr-CA" w:eastAsia="fr-CA"/>
              </w:rPr>
              <w:t> </w:t>
            </w:r>
          </w:p>
        </w:tc>
      </w:tr>
      <w:tr w:rsidR="00711958" w:rsidRPr="00711958" w14:paraId="4A4B76AF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35FDF77C" w14:textId="77777777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  <w:t xml:space="preserve">Location de salle/bureau </w:t>
            </w:r>
          </w:p>
        </w:tc>
        <w:tc>
          <w:tcPr>
            <w:tcW w:w="1468" w:type="dxa"/>
            <w:vAlign w:val="center"/>
            <w:hideMark/>
          </w:tcPr>
          <w:p w14:paraId="6B0C19ED" w14:textId="77777777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    </w:t>
            </w:r>
          </w:p>
        </w:tc>
      </w:tr>
      <w:tr w:rsidR="00711958" w:rsidRPr="00711958" w14:paraId="4A700E51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4C14EC78" w14:textId="77777777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  <w:t xml:space="preserve">Frais de déplacement </w:t>
            </w:r>
          </w:p>
        </w:tc>
        <w:tc>
          <w:tcPr>
            <w:tcW w:w="1468" w:type="dxa"/>
            <w:vAlign w:val="center"/>
            <w:hideMark/>
          </w:tcPr>
          <w:p w14:paraId="59C089B7" w14:textId="77777777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    </w:t>
            </w:r>
          </w:p>
        </w:tc>
      </w:tr>
      <w:tr w:rsidR="00711958" w:rsidRPr="00711958" w14:paraId="03B80C51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47E2154A" w14:textId="77777777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  <w:t xml:space="preserve">Frais d’hébergement/repas </w:t>
            </w:r>
          </w:p>
        </w:tc>
        <w:tc>
          <w:tcPr>
            <w:tcW w:w="1468" w:type="dxa"/>
            <w:vAlign w:val="center"/>
            <w:hideMark/>
          </w:tcPr>
          <w:p w14:paraId="475785E2" w14:textId="77777777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</w:t>
            </w:r>
          </w:p>
        </w:tc>
      </w:tr>
      <w:tr w:rsidR="00711958" w:rsidRPr="00711958" w14:paraId="6ECEC96E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46BD3167" w14:textId="3F4C1B96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 xml:space="preserve">Frais de production d’outils </w:t>
            </w:r>
            <w:r w:rsidRPr="000946F4">
              <w:rPr>
                <w:rFonts w:ascii="Segoe UI (Titres)" w:eastAsia="Times New Roman" w:hAnsi="Segoe UI (Titres)" w:cs="Calibri"/>
                <w:i/>
                <w:iCs/>
                <w:color w:val="000000"/>
                <w:lang w:val="fr-CA" w:eastAsia="fr-CA"/>
              </w:rPr>
              <w:t>(</w:t>
            </w:r>
            <w:r w:rsidR="000946F4">
              <w:rPr>
                <w:rFonts w:ascii="Segoe UI (Titres)" w:eastAsia="Times New Roman" w:hAnsi="Segoe UI (Titres)" w:cs="Calibri"/>
                <w:i/>
                <w:iCs/>
                <w:color w:val="000000"/>
                <w:lang w:val="fr-CA" w:eastAsia="fr-CA"/>
              </w:rPr>
              <w:t>ex.</w:t>
            </w:r>
            <w:r w:rsidR="00081F5C">
              <w:rPr>
                <w:rFonts w:ascii="Segoe UI (Titres)" w:eastAsia="Times New Roman" w:hAnsi="Segoe UI (Titres)" w:cs="Calibri"/>
                <w:i/>
                <w:iCs/>
                <w:color w:val="000000"/>
                <w:lang w:val="fr-CA" w:eastAsia="fr-CA"/>
              </w:rPr>
              <w:t xml:space="preserve"> : </w:t>
            </w:r>
            <w:r w:rsidRPr="000946F4">
              <w:rPr>
                <w:rFonts w:ascii="Segoe UI (Titres)" w:eastAsia="Times New Roman" w:hAnsi="Segoe UI (Titres)" w:cs="Calibri"/>
                <w:i/>
                <w:iCs/>
                <w:color w:val="000000"/>
                <w:lang w:val="fr-CA" w:eastAsia="fr-CA"/>
              </w:rPr>
              <w:t>impression, etc.)</w:t>
            </w:r>
          </w:p>
        </w:tc>
        <w:tc>
          <w:tcPr>
            <w:tcW w:w="1468" w:type="dxa"/>
            <w:vAlign w:val="center"/>
            <w:hideMark/>
          </w:tcPr>
          <w:p w14:paraId="631D1C2D" w14:textId="77777777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    </w:t>
            </w:r>
          </w:p>
        </w:tc>
      </w:tr>
      <w:tr w:rsidR="00711958" w:rsidRPr="00711958" w14:paraId="63EA7EBB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0E126E0F" w14:textId="65CB195D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  <w:t xml:space="preserve">Frais pour achat de matériel </w:t>
            </w:r>
            <w:r w:rsidRPr="000946F4">
              <w:rPr>
                <w:rFonts w:ascii="Segoe UI (Titres)" w:eastAsia="Times New Roman" w:hAnsi="Segoe UI (Titres)" w:cs="Calibri"/>
                <w:i/>
                <w:iCs/>
                <w:color w:val="3B3838"/>
                <w:lang w:val="fr-CA" w:eastAsia="fr-CA"/>
              </w:rPr>
              <w:t>(</w:t>
            </w:r>
            <w:r w:rsidR="001E079C">
              <w:rPr>
                <w:rFonts w:ascii="Segoe UI (Titres)" w:eastAsia="Times New Roman" w:hAnsi="Segoe UI (Titres)" w:cs="Calibri"/>
                <w:i/>
                <w:iCs/>
                <w:color w:val="3B3838"/>
                <w:lang w:val="fr-CA" w:eastAsia="fr-CA"/>
              </w:rPr>
              <w:t>ex.</w:t>
            </w:r>
            <w:r w:rsidR="00081F5C">
              <w:rPr>
                <w:rFonts w:ascii="Segoe UI (Titres)" w:eastAsia="Times New Roman" w:hAnsi="Segoe UI (Titres)" w:cs="Calibri"/>
                <w:i/>
                <w:iCs/>
                <w:color w:val="3B3838"/>
                <w:lang w:val="fr-CA" w:eastAsia="fr-CA"/>
              </w:rPr>
              <w:t xml:space="preserve"> : </w:t>
            </w:r>
            <w:r w:rsidRPr="000946F4">
              <w:rPr>
                <w:rFonts w:ascii="Segoe UI (Titres)" w:eastAsia="Times New Roman" w:hAnsi="Segoe UI (Titres)" w:cs="Calibri"/>
                <w:i/>
                <w:iCs/>
                <w:color w:val="3B3838"/>
                <w:lang w:val="fr-CA" w:eastAsia="fr-CA"/>
              </w:rPr>
              <w:t>crayons, papier, etc.)</w:t>
            </w:r>
            <w:r w:rsidRPr="00711958"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  <w:t xml:space="preserve"> à l</w:t>
            </w:r>
            <w:r w:rsidR="00EE1D5C">
              <w:rPr>
                <w:rFonts w:ascii="Segoe UI (Titres)" w:eastAsia="Times New Roman" w:hAnsi="Segoe UI (Titres)" w:cs="Calibri" w:hint="eastAsia"/>
                <w:color w:val="3B3838"/>
                <w:lang w:val="fr-CA" w:eastAsia="fr-CA"/>
              </w:rPr>
              <w:t>’</w:t>
            </w:r>
            <w:r w:rsidRPr="00711958"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  <w:t>exception des frais d</w:t>
            </w:r>
            <w:r w:rsidR="00EE1D5C">
              <w:rPr>
                <w:rFonts w:ascii="Segoe UI (Titres)" w:eastAsia="Times New Roman" w:hAnsi="Segoe UI (Titres)" w:cs="Calibri" w:hint="eastAsia"/>
                <w:color w:val="3B3838"/>
                <w:lang w:val="fr-CA" w:eastAsia="fr-CA"/>
              </w:rPr>
              <w:t>’</w:t>
            </w:r>
            <w:r w:rsidRPr="00711958"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  <w:t>immobilisation</w:t>
            </w:r>
          </w:p>
        </w:tc>
        <w:tc>
          <w:tcPr>
            <w:tcW w:w="1468" w:type="dxa"/>
            <w:vAlign w:val="center"/>
            <w:hideMark/>
          </w:tcPr>
          <w:p w14:paraId="7414FAE8" w14:textId="77777777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    </w:t>
            </w:r>
          </w:p>
        </w:tc>
      </w:tr>
      <w:tr w:rsidR="00711958" w:rsidRPr="00711958" w14:paraId="2E948F87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360CADDE" w14:textId="3BE217E2" w:rsidR="00711958" w:rsidRPr="00711958" w:rsidRDefault="00711958" w:rsidP="00711958">
            <w:pPr>
              <w:spacing w:before="0" w:after="0"/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  <w:t xml:space="preserve">Frais de communication </w:t>
            </w:r>
            <w:r w:rsidRPr="000946F4">
              <w:rPr>
                <w:rFonts w:ascii="Segoe UI (Titres)" w:eastAsia="Times New Roman" w:hAnsi="Segoe UI (Titres)" w:cs="Calibri"/>
                <w:i/>
                <w:iCs/>
                <w:color w:val="3B3838"/>
                <w:lang w:val="fr-CA" w:eastAsia="fr-CA"/>
              </w:rPr>
              <w:t>(</w:t>
            </w:r>
            <w:r w:rsidR="001E079C">
              <w:rPr>
                <w:rFonts w:ascii="Segoe UI (Titres)" w:eastAsia="Times New Roman" w:hAnsi="Segoe UI (Titres)" w:cs="Calibri"/>
                <w:i/>
                <w:iCs/>
                <w:color w:val="3B3838"/>
                <w:lang w:val="fr-CA" w:eastAsia="fr-CA"/>
              </w:rPr>
              <w:t>ex.</w:t>
            </w:r>
            <w:r w:rsidR="00081F5C">
              <w:rPr>
                <w:rFonts w:ascii="Segoe UI (Titres)" w:eastAsia="Times New Roman" w:hAnsi="Segoe UI (Titres)" w:cs="Calibri"/>
                <w:i/>
                <w:iCs/>
                <w:color w:val="3B3838"/>
                <w:lang w:val="fr-CA" w:eastAsia="fr-CA"/>
              </w:rPr>
              <w:t> :</w:t>
            </w:r>
            <w:r w:rsidR="001E079C">
              <w:rPr>
                <w:rFonts w:ascii="Segoe UI (Titres)" w:eastAsia="Times New Roman" w:hAnsi="Segoe UI (Titres)" w:cs="Calibri"/>
                <w:i/>
                <w:iCs/>
                <w:color w:val="3B3838"/>
                <w:lang w:val="fr-CA" w:eastAsia="fr-CA"/>
              </w:rPr>
              <w:t xml:space="preserve"> </w:t>
            </w:r>
            <w:r w:rsidRPr="000946F4">
              <w:rPr>
                <w:rFonts w:ascii="Segoe UI (Titres)" w:eastAsia="Times New Roman" w:hAnsi="Segoe UI (Titres)" w:cs="Calibri"/>
                <w:i/>
                <w:iCs/>
                <w:color w:val="3B3838"/>
                <w:lang w:val="fr-CA" w:eastAsia="fr-CA"/>
              </w:rPr>
              <w:t>téléphone, Internet, envois postaux, etc.)</w:t>
            </w:r>
          </w:p>
        </w:tc>
        <w:tc>
          <w:tcPr>
            <w:tcW w:w="1468" w:type="dxa"/>
            <w:vAlign w:val="center"/>
            <w:hideMark/>
          </w:tcPr>
          <w:p w14:paraId="1F76E0A3" w14:textId="77777777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    </w:t>
            </w:r>
          </w:p>
        </w:tc>
      </w:tr>
      <w:tr w:rsidR="00711958" w:rsidRPr="00711958" w14:paraId="2E870F35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1452FE5E" w14:textId="77777777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i/>
                <w:iCs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i/>
                <w:iCs/>
                <w:color w:val="000000"/>
                <w:lang w:val="fr-CA" w:eastAsia="fr-CA"/>
              </w:rPr>
              <w:t>Total des dépenses en ressources matérielles</w:t>
            </w:r>
          </w:p>
        </w:tc>
        <w:tc>
          <w:tcPr>
            <w:tcW w:w="1468" w:type="dxa"/>
            <w:vAlign w:val="center"/>
            <w:hideMark/>
          </w:tcPr>
          <w:p w14:paraId="4EF52B32" w14:textId="02945869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>0,00</w:t>
            </w:r>
            <w:r w:rsidR="00810F4B">
              <w:rPr>
                <w:rFonts w:ascii="Segoe UI (Titres)" w:eastAsia="Times New Roman" w:hAnsi="Segoe UI (Titres)" w:cs="Calibri" w:hint="eastAsia"/>
                <w:b/>
                <w:bCs/>
                <w:color w:val="000000"/>
                <w:lang w:val="fr-CA" w:eastAsia="fr-CA"/>
              </w:rPr>
              <w:t> </w:t>
            </w:r>
            <w:r w:rsidRPr="00711958"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>$</w:t>
            </w:r>
          </w:p>
        </w:tc>
      </w:tr>
      <w:tr w:rsidR="00711958" w:rsidRPr="00711958" w14:paraId="7AE5081C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0E5F2944" w14:textId="34376A9C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 xml:space="preserve">Sous-total </w:t>
            </w: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 xml:space="preserve">(avant les frais de gestion) </w:t>
            </w:r>
          </w:p>
        </w:tc>
        <w:tc>
          <w:tcPr>
            <w:tcW w:w="1468" w:type="dxa"/>
            <w:vAlign w:val="center"/>
            <w:hideMark/>
          </w:tcPr>
          <w:p w14:paraId="73BED457" w14:textId="604751BA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>0,00</w:t>
            </w:r>
            <w:r w:rsidR="00810F4B">
              <w:rPr>
                <w:rFonts w:ascii="Segoe UI (Titres)" w:eastAsia="Times New Roman" w:hAnsi="Segoe UI (Titres)" w:cs="Calibri" w:hint="eastAsia"/>
                <w:b/>
                <w:bCs/>
                <w:color w:val="000000"/>
                <w:lang w:val="fr-CA" w:eastAsia="fr-CA"/>
              </w:rPr>
              <w:t> </w:t>
            </w:r>
            <w:r w:rsidRPr="00711958"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>$</w:t>
            </w:r>
          </w:p>
        </w:tc>
      </w:tr>
      <w:tr w:rsidR="00711958" w:rsidRPr="00711958" w14:paraId="38AEB2FF" w14:textId="77777777" w:rsidTr="7A03F3C5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3F7519C6" w14:textId="0F886C65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>Frais de gestion</w:t>
            </w: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 xml:space="preserve"> (Maximum de 8 % du coût total du projet)</w:t>
            </w:r>
            <w:r w:rsidR="00C66573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</w:t>
            </w:r>
            <w:r w:rsidR="00C66573" w:rsidRPr="00C66573">
              <w:rPr>
                <w:rFonts w:ascii="Segoe UI (Titres)" w:eastAsia="Times New Roman" w:hAnsi="Segoe UI (Titres)" w:cs="Calibri"/>
                <w:i/>
                <w:iCs/>
                <w:color w:val="000000"/>
                <w:lang w:val="fr-CA" w:eastAsia="fr-CA"/>
              </w:rPr>
              <w:t>: Veuillez spécifier la nature des frais</w:t>
            </w:r>
          </w:p>
        </w:tc>
        <w:tc>
          <w:tcPr>
            <w:tcW w:w="1468" w:type="dxa"/>
            <w:vAlign w:val="center"/>
            <w:hideMark/>
          </w:tcPr>
          <w:p w14:paraId="0A6AA7A9" w14:textId="77777777" w:rsidR="00711958" w:rsidRPr="00711958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</w:t>
            </w:r>
          </w:p>
        </w:tc>
      </w:tr>
      <w:tr w:rsidR="003B3D8C" w:rsidRPr="003B3D8C" w14:paraId="2CD2A000" w14:textId="77777777" w:rsidTr="7A03F3C5">
        <w:trPr>
          <w:trHeight w:val="542"/>
          <w:jc w:val="center"/>
        </w:trPr>
        <w:tc>
          <w:tcPr>
            <w:tcW w:w="9017" w:type="dxa"/>
            <w:shd w:val="clear" w:color="auto" w:fill="B2CCC6"/>
            <w:vAlign w:val="center"/>
            <w:hideMark/>
          </w:tcPr>
          <w:p w14:paraId="3DCC198F" w14:textId="2E895CD5" w:rsidR="00FA4BE7" w:rsidRDefault="00711958" w:rsidP="008435D3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b/>
                <w:bCs/>
                <w:lang w:val="fr-CA" w:eastAsia="fr-CA"/>
              </w:rPr>
            </w:pPr>
            <w:r w:rsidRPr="00F5280C">
              <w:rPr>
                <w:rFonts w:ascii="Segoe UI (Titres)" w:eastAsia="Times New Roman" w:hAnsi="Segoe UI (Titres)" w:cs="Calibri"/>
                <w:b/>
                <w:bCs/>
                <w:lang w:val="fr-CA" w:eastAsia="fr-CA"/>
              </w:rPr>
              <w:t>TOTAL DES D</w:t>
            </w:r>
            <w:r w:rsidRPr="00F5280C">
              <w:rPr>
                <w:rFonts w:ascii="Segoe UI (Titres)" w:eastAsia="Times New Roman" w:hAnsi="Segoe UI (Titres)" w:cs="Calibri" w:hint="eastAsia"/>
                <w:b/>
                <w:bCs/>
                <w:lang w:val="fr-CA" w:eastAsia="fr-CA"/>
              </w:rPr>
              <w:t>É</w:t>
            </w:r>
            <w:r w:rsidRPr="00F5280C">
              <w:rPr>
                <w:rFonts w:ascii="Segoe UI (Titres)" w:eastAsia="Times New Roman" w:hAnsi="Segoe UI (Titres)" w:cs="Calibri"/>
                <w:b/>
                <w:bCs/>
                <w:lang w:val="fr-CA" w:eastAsia="fr-CA"/>
              </w:rPr>
              <w:t>PENSES</w:t>
            </w:r>
          </w:p>
          <w:p w14:paraId="2115A7BF" w14:textId="32388827" w:rsidR="00FA4BE7" w:rsidRPr="00F5280C" w:rsidRDefault="00FA4BE7" w:rsidP="008435D3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b/>
                <w:bCs/>
                <w:lang w:val="fr-CA" w:eastAsia="fr-CA"/>
              </w:rPr>
            </w:pPr>
          </w:p>
        </w:tc>
        <w:tc>
          <w:tcPr>
            <w:tcW w:w="1468" w:type="dxa"/>
            <w:shd w:val="clear" w:color="auto" w:fill="B2CCC6"/>
            <w:vAlign w:val="center"/>
            <w:hideMark/>
          </w:tcPr>
          <w:p w14:paraId="56D10C53" w14:textId="35F7CFFA" w:rsidR="00711958" w:rsidRPr="00F5280C" w:rsidRDefault="00711958" w:rsidP="0071195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b/>
                <w:bCs/>
                <w:lang w:val="fr-CA" w:eastAsia="fr-CA"/>
              </w:rPr>
            </w:pPr>
            <w:r w:rsidRPr="00F5280C">
              <w:rPr>
                <w:rFonts w:ascii="Segoe UI (Titres)" w:eastAsia="Times New Roman" w:hAnsi="Segoe UI (Titres)" w:cs="Calibri"/>
                <w:b/>
                <w:bCs/>
                <w:lang w:val="fr-CA" w:eastAsia="fr-CA"/>
              </w:rPr>
              <w:t>0,00</w:t>
            </w:r>
            <w:r w:rsidR="00810F4B">
              <w:rPr>
                <w:rFonts w:ascii="Segoe UI (Titres)" w:eastAsia="Times New Roman" w:hAnsi="Segoe UI (Titres)" w:cs="Calibri" w:hint="eastAsia"/>
                <w:b/>
                <w:bCs/>
                <w:lang w:val="fr-CA" w:eastAsia="fr-CA"/>
              </w:rPr>
              <w:t> </w:t>
            </w:r>
            <w:r w:rsidRPr="00F5280C">
              <w:rPr>
                <w:rFonts w:ascii="Segoe UI (Titres)" w:eastAsia="Times New Roman" w:hAnsi="Segoe UI (Titres)" w:cs="Calibri"/>
                <w:b/>
                <w:bCs/>
                <w:lang w:val="fr-CA" w:eastAsia="fr-CA"/>
              </w:rPr>
              <w:t>$</w:t>
            </w:r>
          </w:p>
        </w:tc>
      </w:tr>
    </w:tbl>
    <w:p w14:paraId="52C15728" w14:textId="77777777" w:rsidR="0058378C" w:rsidRDefault="0058378C" w:rsidP="00FE26DE">
      <w:pPr>
        <w:spacing w:before="0" w:after="0"/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473"/>
      </w:tblGrid>
      <w:tr w:rsidR="00622B38" w:rsidRPr="00711958" w14:paraId="4084A2F9" w14:textId="77777777" w:rsidTr="00FE26DE">
        <w:trPr>
          <w:trHeight w:val="737"/>
          <w:jc w:val="center"/>
        </w:trPr>
        <w:tc>
          <w:tcPr>
            <w:tcW w:w="9017" w:type="dxa"/>
            <w:shd w:val="clear" w:color="auto" w:fill="008080"/>
            <w:vAlign w:val="center"/>
            <w:hideMark/>
          </w:tcPr>
          <w:p w14:paraId="590125E2" w14:textId="4E89A0B1" w:rsidR="00622B38" w:rsidRPr="00711958" w:rsidRDefault="00622B38" w:rsidP="004F4D63">
            <w:pPr>
              <w:spacing w:before="0" w:after="0"/>
              <w:rPr>
                <w:rFonts w:ascii="Segoe UI (Titres)" w:eastAsia="Times New Roman" w:hAnsi="Segoe UI (Titres)" w:cs="Calibri"/>
                <w:b/>
                <w:bCs/>
                <w:color w:val="FFFFFF"/>
                <w:lang w:val="fr-CA" w:eastAsia="fr-CA"/>
              </w:rPr>
            </w:pPr>
            <w:r>
              <w:rPr>
                <w:rFonts w:ascii="Segoe UI (Titres)" w:eastAsia="Times New Roman" w:hAnsi="Segoe UI (Titres)" w:cs="Calibri"/>
                <w:b/>
                <w:bCs/>
                <w:color w:val="FFFFFF"/>
                <w:lang w:val="fr-CA" w:eastAsia="fr-CA"/>
              </w:rPr>
              <w:t>REVENUS</w:t>
            </w:r>
          </w:p>
        </w:tc>
        <w:tc>
          <w:tcPr>
            <w:tcW w:w="1473" w:type="dxa"/>
            <w:shd w:val="clear" w:color="auto" w:fill="008080"/>
            <w:vAlign w:val="center"/>
            <w:hideMark/>
          </w:tcPr>
          <w:p w14:paraId="1C172F77" w14:textId="77777777" w:rsidR="00622B38" w:rsidRPr="00711958" w:rsidRDefault="00622B38" w:rsidP="004F4D63">
            <w:pPr>
              <w:spacing w:before="0" w:after="0"/>
              <w:jc w:val="center"/>
              <w:rPr>
                <w:rFonts w:ascii="Segoe UI (Titres)" w:eastAsia="Times New Roman" w:hAnsi="Segoe UI (Titres)" w:cs="Calibri"/>
                <w:b/>
                <w:bCs/>
                <w:color w:val="FFFFFF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b/>
                <w:bCs/>
                <w:color w:val="FFFFFF"/>
                <w:lang w:val="fr-CA" w:eastAsia="fr-CA"/>
              </w:rPr>
              <w:t>Montant ($)</w:t>
            </w:r>
          </w:p>
        </w:tc>
      </w:tr>
      <w:tr w:rsidR="00622B38" w:rsidRPr="00711958" w14:paraId="448311CE" w14:textId="77777777" w:rsidTr="00FE26DE">
        <w:trPr>
          <w:trHeight w:val="450"/>
          <w:jc w:val="center"/>
        </w:trPr>
        <w:tc>
          <w:tcPr>
            <w:tcW w:w="9017" w:type="dxa"/>
            <w:vAlign w:val="center"/>
            <w:hideMark/>
          </w:tcPr>
          <w:p w14:paraId="3B6D13E2" w14:textId="7278CD06" w:rsidR="00622B38" w:rsidRPr="00711958" w:rsidRDefault="00622B38" w:rsidP="004F4D63">
            <w:pPr>
              <w:spacing w:before="0" w:after="0"/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</w:pPr>
            <w:r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>Entente sectorielle en égalité</w:t>
            </w:r>
          </w:p>
        </w:tc>
        <w:tc>
          <w:tcPr>
            <w:tcW w:w="1473" w:type="dxa"/>
            <w:vAlign w:val="center"/>
            <w:hideMark/>
          </w:tcPr>
          <w:p w14:paraId="62A08E61" w14:textId="77777777" w:rsidR="00622B38" w:rsidRPr="00711958" w:rsidRDefault="00622B38" w:rsidP="004F4D63">
            <w:pPr>
              <w:spacing w:before="0" w:after="0"/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> </w:t>
            </w:r>
          </w:p>
        </w:tc>
      </w:tr>
      <w:tr w:rsidR="00622B38" w:rsidRPr="00711958" w14:paraId="333E617F" w14:textId="77777777" w:rsidTr="00FE26DE">
        <w:trPr>
          <w:trHeight w:val="462"/>
          <w:jc w:val="center"/>
        </w:trPr>
        <w:tc>
          <w:tcPr>
            <w:tcW w:w="10490" w:type="dxa"/>
            <w:gridSpan w:val="2"/>
            <w:vAlign w:val="center"/>
            <w:hideMark/>
          </w:tcPr>
          <w:p w14:paraId="734EDB42" w14:textId="763F0827" w:rsidR="00622B38" w:rsidRPr="00711958" w:rsidRDefault="00622B38" w:rsidP="004F4D63">
            <w:pPr>
              <w:spacing w:before="0" w:after="0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Autres sources de revenus, s’il y a lieu.</w:t>
            </w:r>
            <w:r w:rsidR="00810F4B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 xml:space="preserve"> </w:t>
            </w:r>
            <w:r w:rsidRPr="00622B38">
              <w:rPr>
                <w:rFonts w:ascii="Segoe UI (Titres)" w:eastAsia="Times New Roman" w:hAnsi="Segoe UI (Titres)" w:cs="Calibri"/>
                <w:i/>
                <w:iCs/>
                <w:color w:val="000000"/>
                <w:lang w:val="fr-CA" w:eastAsia="fr-CA"/>
              </w:rPr>
              <w:t>Précisez lesquelles et le type de contribution.</w:t>
            </w:r>
          </w:p>
        </w:tc>
      </w:tr>
      <w:tr w:rsidR="00622B38" w:rsidRPr="00711958" w14:paraId="1B37E5B0" w14:textId="77777777" w:rsidTr="00FE26DE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7B2F1BFA" w14:textId="77777777" w:rsidR="00622B38" w:rsidRPr="00711958" w:rsidRDefault="00622B38" w:rsidP="004F4D63">
            <w:pPr>
              <w:spacing w:before="0" w:after="0"/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  <w:t> </w:t>
            </w:r>
          </w:p>
        </w:tc>
        <w:tc>
          <w:tcPr>
            <w:tcW w:w="1473" w:type="dxa"/>
            <w:vAlign w:val="center"/>
            <w:hideMark/>
          </w:tcPr>
          <w:p w14:paraId="595133AA" w14:textId="77777777" w:rsidR="00622B38" w:rsidRPr="00711958" w:rsidRDefault="00622B38" w:rsidP="004F4D63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    </w:t>
            </w:r>
          </w:p>
        </w:tc>
      </w:tr>
      <w:tr w:rsidR="00622B38" w:rsidRPr="00711958" w14:paraId="41456699" w14:textId="77777777" w:rsidTr="00FE26DE">
        <w:trPr>
          <w:trHeight w:val="360"/>
          <w:jc w:val="center"/>
        </w:trPr>
        <w:tc>
          <w:tcPr>
            <w:tcW w:w="9017" w:type="dxa"/>
            <w:vAlign w:val="center"/>
            <w:hideMark/>
          </w:tcPr>
          <w:p w14:paraId="4A735E1D" w14:textId="77777777" w:rsidR="00622B38" w:rsidRPr="00711958" w:rsidRDefault="00622B38" w:rsidP="004F4D63">
            <w:pPr>
              <w:spacing w:before="0" w:after="0"/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3B3838"/>
                <w:lang w:val="fr-CA" w:eastAsia="fr-CA"/>
              </w:rPr>
              <w:t> </w:t>
            </w:r>
          </w:p>
        </w:tc>
        <w:tc>
          <w:tcPr>
            <w:tcW w:w="1473" w:type="dxa"/>
            <w:vAlign w:val="center"/>
            <w:hideMark/>
          </w:tcPr>
          <w:p w14:paraId="46EE5BD2" w14:textId="77777777" w:rsidR="00622B38" w:rsidRPr="00711958" w:rsidRDefault="00622B38" w:rsidP="004F4D63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color w:val="000000"/>
                <w:lang w:val="fr-CA" w:eastAsia="fr-CA"/>
              </w:rPr>
              <w:t> </w:t>
            </w:r>
          </w:p>
        </w:tc>
      </w:tr>
      <w:tr w:rsidR="0098217F" w:rsidRPr="00711958" w14:paraId="6B93DADF" w14:textId="77777777" w:rsidTr="00645C78">
        <w:trPr>
          <w:trHeight w:val="573"/>
          <w:jc w:val="center"/>
        </w:trPr>
        <w:tc>
          <w:tcPr>
            <w:tcW w:w="9017" w:type="dxa"/>
            <w:shd w:val="clear" w:color="auto" w:fill="B2CCC6"/>
            <w:vAlign w:val="center"/>
            <w:hideMark/>
          </w:tcPr>
          <w:p w14:paraId="659F8737" w14:textId="32A6C96C" w:rsidR="0098217F" w:rsidRDefault="0098217F" w:rsidP="00645C7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 xml:space="preserve">TOTAL DES </w:t>
            </w:r>
            <w:r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>REVENU</w:t>
            </w:r>
            <w:r w:rsidRPr="00711958"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>S</w:t>
            </w:r>
          </w:p>
          <w:p w14:paraId="27E20629" w14:textId="142F9B04" w:rsidR="00FA4BE7" w:rsidRPr="00711958" w:rsidRDefault="00FA4BE7" w:rsidP="00645C78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</w:pPr>
          </w:p>
        </w:tc>
        <w:tc>
          <w:tcPr>
            <w:tcW w:w="1473" w:type="dxa"/>
            <w:shd w:val="clear" w:color="000000" w:fill="B2CCC6"/>
            <w:vAlign w:val="center"/>
            <w:hideMark/>
          </w:tcPr>
          <w:p w14:paraId="25132C36" w14:textId="363C3864" w:rsidR="0098217F" w:rsidRPr="00711958" w:rsidRDefault="0098217F" w:rsidP="00DD3D7D">
            <w:pPr>
              <w:spacing w:before="0" w:after="0"/>
              <w:jc w:val="right"/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</w:pPr>
            <w:r w:rsidRPr="00711958"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>0,00</w:t>
            </w:r>
            <w:r w:rsidR="00810F4B">
              <w:rPr>
                <w:rFonts w:ascii="Segoe UI (Titres)" w:eastAsia="Times New Roman" w:hAnsi="Segoe UI (Titres)" w:cs="Calibri" w:hint="eastAsia"/>
                <w:b/>
                <w:bCs/>
                <w:color w:val="000000"/>
                <w:lang w:val="fr-CA" w:eastAsia="fr-CA"/>
              </w:rPr>
              <w:t> </w:t>
            </w:r>
            <w:r w:rsidRPr="00711958">
              <w:rPr>
                <w:rFonts w:ascii="Segoe UI (Titres)" w:eastAsia="Times New Roman" w:hAnsi="Segoe UI (Titres)" w:cs="Calibri"/>
                <w:b/>
                <w:bCs/>
                <w:color w:val="000000"/>
                <w:lang w:val="fr-CA" w:eastAsia="fr-CA"/>
              </w:rPr>
              <w:t>$</w:t>
            </w:r>
          </w:p>
        </w:tc>
      </w:tr>
    </w:tbl>
    <w:p w14:paraId="3508D2B5" w14:textId="520B30CB" w:rsidR="002826DD" w:rsidRDefault="002826DD" w:rsidP="008725B7"/>
    <w:sectPr w:rsidR="002826DD" w:rsidSect="004E604F">
      <w:headerReference w:type="default" r:id="rId11"/>
      <w:pgSz w:w="11906" w:h="16838" w:code="9"/>
      <w:pgMar w:top="720" w:right="907" w:bottom="720" w:left="907" w:header="567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E106B" w14:textId="77777777" w:rsidR="00F618B4" w:rsidRDefault="00F618B4">
      <w:pPr>
        <w:spacing w:after="0"/>
      </w:pPr>
      <w:r>
        <w:separator/>
      </w:r>
    </w:p>
  </w:endnote>
  <w:endnote w:type="continuationSeparator" w:id="0">
    <w:p w14:paraId="2C33B6A7" w14:textId="77777777" w:rsidR="00F618B4" w:rsidRDefault="00F618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(Titres)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B4EB" w14:textId="77777777" w:rsidR="00F618B4" w:rsidRDefault="00F618B4">
      <w:pPr>
        <w:spacing w:after="0"/>
      </w:pPr>
      <w:r>
        <w:separator/>
      </w:r>
    </w:p>
  </w:footnote>
  <w:footnote w:type="continuationSeparator" w:id="0">
    <w:p w14:paraId="35B1D938" w14:textId="77777777" w:rsidR="00F618B4" w:rsidRDefault="00F618B4">
      <w:pPr>
        <w:spacing w:after="0"/>
      </w:pPr>
      <w:r>
        <w:continuationSeparator/>
      </w:r>
    </w:p>
  </w:footnote>
  <w:footnote w:id="1">
    <w:p w14:paraId="626DD436" w14:textId="35890DDB" w:rsidR="00711096" w:rsidRPr="00711096" w:rsidRDefault="00711096" w:rsidP="00BA095D">
      <w:pPr>
        <w:pStyle w:val="Notedebasdepage"/>
        <w:jc w:val="both"/>
        <w:rPr>
          <w:lang w:val="fr-CA"/>
        </w:rPr>
      </w:pPr>
      <w:r w:rsidRPr="00993E61">
        <w:rPr>
          <w:rStyle w:val="Appelnotedebasdep"/>
          <w:sz w:val="18"/>
          <w:szCs w:val="18"/>
        </w:rPr>
        <w:footnoteRef/>
      </w:r>
      <w:r w:rsidRPr="00993E61">
        <w:rPr>
          <w:sz w:val="18"/>
          <w:szCs w:val="18"/>
        </w:rPr>
        <w:t xml:space="preserve"> </w:t>
      </w:r>
      <w:r w:rsidRPr="00993E61">
        <w:rPr>
          <w:sz w:val="18"/>
          <w:szCs w:val="18"/>
          <w:lang w:val="fr-CA"/>
        </w:rPr>
        <w:t>Les collaborations doivent être confirmées par une lettre d’appui au projet précisant la nature</w:t>
      </w:r>
      <w:r w:rsidR="00993E61">
        <w:rPr>
          <w:sz w:val="18"/>
          <w:szCs w:val="18"/>
          <w:lang w:val="fr-CA"/>
        </w:rPr>
        <w:t xml:space="preserve"> de la contribution</w:t>
      </w:r>
      <w:r w:rsidRPr="00993E61">
        <w:rPr>
          <w:sz w:val="18"/>
          <w:szCs w:val="18"/>
          <w:lang w:val="fr-CA"/>
        </w:rPr>
        <w:t xml:space="preserve"> (financière, en ressources humaines ou matérielles) et </w:t>
      </w:r>
      <w:r w:rsidR="00993E61">
        <w:rPr>
          <w:sz w:val="18"/>
          <w:szCs w:val="18"/>
          <w:lang w:val="fr-CA"/>
        </w:rPr>
        <w:t>sa valeur.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691F" w14:textId="4BCB5326" w:rsidR="00856AC5" w:rsidRDefault="00856AC5" w:rsidP="00CB4043">
    <w:pPr>
      <w:pStyle w:val="En-tte"/>
      <w:tabs>
        <w:tab w:val="clear" w:pos="9360"/>
        <w:tab w:val="right" w:pos="10065"/>
      </w:tabs>
      <w:ind w:left="-142" w:right="-256"/>
    </w:pPr>
    <w:r>
      <w:t>Entente sectorielle de développement en matière d’égalité entre les femmes et les hommes</w:t>
    </w:r>
    <w:r>
      <w:tab/>
    </w:r>
  </w:p>
  <w:p w14:paraId="78AA4D16" w14:textId="77777777" w:rsidR="001E1DEC" w:rsidRDefault="001E1DEC" w:rsidP="00F5280C">
    <w:pPr>
      <w:pStyle w:val="En-tte"/>
      <w:tabs>
        <w:tab w:val="clear" w:pos="9360"/>
        <w:tab w:val="right" w:pos="10065"/>
      </w:tabs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3EA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3A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D08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42F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6D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9A0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C9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CF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885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37FA5"/>
    <w:multiLevelType w:val="multilevel"/>
    <w:tmpl w:val="7AC8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382BA7"/>
    <w:multiLevelType w:val="hybridMultilevel"/>
    <w:tmpl w:val="0F62A2FE"/>
    <w:lvl w:ilvl="0" w:tplc="E94CC27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27948"/>
    <w:multiLevelType w:val="hybridMultilevel"/>
    <w:tmpl w:val="246EF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571C0"/>
    <w:multiLevelType w:val="hybridMultilevel"/>
    <w:tmpl w:val="09DEF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C75E7"/>
    <w:multiLevelType w:val="hybridMultilevel"/>
    <w:tmpl w:val="DC98468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82552"/>
    <w:multiLevelType w:val="hybridMultilevel"/>
    <w:tmpl w:val="3B26A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D179A"/>
    <w:multiLevelType w:val="hybridMultilevel"/>
    <w:tmpl w:val="573C1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71"/>
    <w:multiLevelType w:val="multilevel"/>
    <w:tmpl w:val="F4D67DC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F5496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F5496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F5496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F5496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F5496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F5496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F5496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F5496" w:themeColor="accent1" w:themeShade="BF"/>
      </w:rPr>
    </w:lvl>
  </w:abstractNum>
  <w:abstractNum w:abstractNumId="18" w15:restartNumberingAfterBreak="0">
    <w:nsid w:val="6AE362A8"/>
    <w:multiLevelType w:val="hybridMultilevel"/>
    <w:tmpl w:val="E8548378"/>
    <w:lvl w:ilvl="0" w:tplc="F6DC1F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F5103"/>
    <w:multiLevelType w:val="hybridMultilevel"/>
    <w:tmpl w:val="344EDE2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82C60"/>
    <w:multiLevelType w:val="hybridMultilevel"/>
    <w:tmpl w:val="3A44CDC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5E6223"/>
    <w:multiLevelType w:val="hybridMultilevel"/>
    <w:tmpl w:val="F8242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31584">
    <w:abstractNumId w:val="9"/>
  </w:num>
  <w:num w:numId="2" w16cid:durableId="635306094">
    <w:abstractNumId w:val="17"/>
  </w:num>
  <w:num w:numId="3" w16cid:durableId="529030629">
    <w:abstractNumId w:val="17"/>
    <w:lvlOverride w:ilvl="0">
      <w:startOverride w:val="1"/>
    </w:lvlOverride>
  </w:num>
  <w:num w:numId="4" w16cid:durableId="1804079087">
    <w:abstractNumId w:val="7"/>
  </w:num>
  <w:num w:numId="5" w16cid:durableId="1693654020">
    <w:abstractNumId w:val="6"/>
  </w:num>
  <w:num w:numId="6" w16cid:durableId="389962452">
    <w:abstractNumId w:val="5"/>
  </w:num>
  <w:num w:numId="7" w16cid:durableId="665942867">
    <w:abstractNumId w:val="4"/>
  </w:num>
  <w:num w:numId="8" w16cid:durableId="1875119442">
    <w:abstractNumId w:val="8"/>
  </w:num>
  <w:num w:numId="9" w16cid:durableId="1121461720">
    <w:abstractNumId w:val="3"/>
  </w:num>
  <w:num w:numId="10" w16cid:durableId="984432076">
    <w:abstractNumId w:val="2"/>
  </w:num>
  <w:num w:numId="11" w16cid:durableId="784082088">
    <w:abstractNumId w:val="1"/>
  </w:num>
  <w:num w:numId="12" w16cid:durableId="1694040200">
    <w:abstractNumId w:val="0"/>
  </w:num>
  <w:num w:numId="13" w16cid:durableId="11268493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2004567">
    <w:abstractNumId w:val="18"/>
  </w:num>
  <w:num w:numId="15" w16cid:durableId="426078212">
    <w:abstractNumId w:val="21"/>
  </w:num>
  <w:num w:numId="16" w16cid:durableId="569391974">
    <w:abstractNumId w:val="16"/>
  </w:num>
  <w:num w:numId="17" w16cid:durableId="771824685">
    <w:abstractNumId w:val="13"/>
  </w:num>
  <w:num w:numId="18" w16cid:durableId="931548245">
    <w:abstractNumId w:val="12"/>
  </w:num>
  <w:num w:numId="19" w16cid:durableId="478689596">
    <w:abstractNumId w:val="11"/>
  </w:num>
  <w:num w:numId="20" w16cid:durableId="1982692309">
    <w:abstractNumId w:val="15"/>
  </w:num>
  <w:num w:numId="21" w16cid:durableId="1952779680">
    <w:abstractNumId w:val="19"/>
  </w:num>
  <w:num w:numId="22" w16cid:durableId="1647931264">
    <w:abstractNumId w:val="10"/>
  </w:num>
  <w:num w:numId="23" w16cid:durableId="932544504">
    <w:abstractNumId w:val="14"/>
  </w:num>
  <w:num w:numId="24" w16cid:durableId="18139857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6B"/>
    <w:rsid w:val="00004662"/>
    <w:rsid w:val="00017EFD"/>
    <w:rsid w:val="00022B0D"/>
    <w:rsid w:val="000322BF"/>
    <w:rsid w:val="00040047"/>
    <w:rsid w:val="00043FDE"/>
    <w:rsid w:val="00046432"/>
    <w:rsid w:val="000503F1"/>
    <w:rsid w:val="00054A9A"/>
    <w:rsid w:val="000623CB"/>
    <w:rsid w:val="00081F5C"/>
    <w:rsid w:val="000875B7"/>
    <w:rsid w:val="00091EA1"/>
    <w:rsid w:val="0009233F"/>
    <w:rsid w:val="000946F4"/>
    <w:rsid w:val="000A281C"/>
    <w:rsid w:val="000A562D"/>
    <w:rsid w:val="000B112D"/>
    <w:rsid w:val="000B58B2"/>
    <w:rsid w:val="000B6F93"/>
    <w:rsid w:val="000C6A97"/>
    <w:rsid w:val="000E422F"/>
    <w:rsid w:val="000E697B"/>
    <w:rsid w:val="000F1BD4"/>
    <w:rsid w:val="00101993"/>
    <w:rsid w:val="001156FF"/>
    <w:rsid w:val="00117948"/>
    <w:rsid w:val="001238BC"/>
    <w:rsid w:val="001273C1"/>
    <w:rsid w:val="0013405C"/>
    <w:rsid w:val="00142580"/>
    <w:rsid w:val="00155A26"/>
    <w:rsid w:val="00170146"/>
    <w:rsid w:val="00170333"/>
    <w:rsid w:val="001825FE"/>
    <w:rsid w:val="0018285E"/>
    <w:rsid w:val="00186B2A"/>
    <w:rsid w:val="00187737"/>
    <w:rsid w:val="001969A6"/>
    <w:rsid w:val="00197A92"/>
    <w:rsid w:val="001A328C"/>
    <w:rsid w:val="001A76CC"/>
    <w:rsid w:val="001C3778"/>
    <w:rsid w:val="001D6D99"/>
    <w:rsid w:val="001E079C"/>
    <w:rsid w:val="001E1DEC"/>
    <w:rsid w:val="001E2472"/>
    <w:rsid w:val="001E3794"/>
    <w:rsid w:val="001F1836"/>
    <w:rsid w:val="0020172E"/>
    <w:rsid w:val="00211AB2"/>
    <w:rsid w:val="002129B0"/>
    <w:rsid w:val="0021446B"/>
    <w:rsid w:val="002270A1"/>
    <w:rsid w:val="0024349A"/>
    <w:rsid w:val="00243E15"/>
    <w:rsid w:val="00244B2C"/>
    <w:rsid w:val="00251306"/>
    <w:rsid w:val="00252199"/>
    <w:rsid w:val="002560CE"/>
    <w:rsid w:val="00266162"/>
    <w:rsid w:val="0026707B"/>
    <w:rsid w:val="002826DD"/>
    <w:rsid w:val="0028543A"/>
    <w:rsid w:val="00295C0C"/>
    <w:rsid w:val="0029639C"/>
    <w:rsid w:val="00296977"/>
    <w:rsid w:val="002A04F7"/>
    <w:rsid w:val="002B2D05"/>
    <w:rsid w:val="002B34C3"/>
    <w:rsid w:val="002B3598"/>
    <w:rsid w:val="002B471F"/>
    <w:rsid w:val="002C3EA4"/>
    <w:rsid w:val="002C50F7"/>
    <w:rsid w:val="002E4281"/>
    <w:rsid w:val="002E4E21"/>
    <w:rsid w:val="002E52EE"/>
    <w:rsid w:val="002F55DB"/>
    <w:rsid w:val="0030754D"/>
    <w:rsid w:val="00311651"/>
    <w:rsid w:val="00325C95"/>
    <w:rsid w:val="003262F3"/>
    <w:rsid w:val="00330D1D"/>
    <w:rsid w:val="00333D73"/>
    <w:rsid w:val="00346FDE"/>
    <w:rsid w:val="00363831"/>
    <w:rsid w:val="0038129D"/>
    <w:rsid w:val="00386778"/>
    <w:rsid w:val="00392BEF"/>
    <w:rsid w:val="00397C74"/>
    <w:rsid w:val="003A679F"/>
    <w:rsid w:val="003B3D8C"/>
    <w:rsid w:val="003B611E"/>
    <w:rsid w:val="003C0DAF"/>
    <w:rsid w:val="003C10C1"/>
    <w:rsid w:val="003C6D05"/>
    <w:rsid w:val="003E0898"/>
    <w:rsid w:val="003E32D8"/>
    <w:rsid w:val="003E383A"/>
    <w:rsid w:val="00403116"/>
    <w:rsid w:val="004079F8"/>
    <w:rsid w:val="00410067"/>
    <w:rsid w:val="00420F37"/>
    <w:rsid w:val="004317E0"/>
    <w:rsid w:val="004441FF"/>
    <w:rsid w:val="00445E3B"/>
    <w:rsid w:val="004506C6"/>
    <w:rsid w:val="0046523A"/>
    <w:rsid w:val="004661BE"/>
    <w:rsid w:val="00481F1E"/>
    <w:rsid w:val="0049569B"/>
    <w:rsid w:val="00496A54"/>
    <w:rsid w:val="00497B6B"/>
    <w:rsid w:val="004A07B9"/>
    <w:rsid w:val="004A1C09"/>
    <w:rsid w:val="004A4B64"/>
    <w:rsid w:val="004B30FA"/>
    <w:rsid w:val="004B5850"/>
    <w:rsid w:val="004B59D6"/>
    <w:rsid w:val="004B6087"/>
    <w:rsid w:val="004C18F3"/>
    <w:rsid w:val="004C3ED4"/>
    <w:rsid w:val="004C4504"/>
    <w:rsid w:val="004D0B91"/>
    <w:rsid w:val="004D1983"/>
    <w:rsid w:val="004E251B"/>
    <w:rsid w:val="004E5035"/>
    <w:rsid w:val="004E604F"/>
    <w:rsid w:val="004F5C8E"/>
    <w:rsid w:val="005140CB"/>
    <w:rsid w:val="00517215"/>
    <w:rsid w:val="00523C4F"/>
    <w:rsid w:val="005255C8"/>
    <w:rsid w:val="00545041"/>
    <w:rsid w:val="00545DA2"/>
    <w:rsid w:val="00561521"/>
    <w:rsid w:val="00566BFB"/>
    <w:rsid w:val="0058378C"/>
    <w:rsid w:val="00590B0E"/>
    <w:rsid w:val="005A1899"/>
    <w:rsid w:val="005B152B"/>
    <w:rsid w:val="005C3423"/>
    <w:rsid w:val="005C541A"/>
    <w:rsid w:val="005C5741"/>
    <w:rsid w:val="005D17B3"/>
    <w:rsid w:val="005D1F41"/>
    <w:rsid w:val="005E039D"/>
    <w:rsid w:val="005E1A31"/>
    <w:rsid w:val="006044F4"/>
    <w:rsid w:val="00622B38"/>
    <w:rsid w:val="00630FF9"/>
    <w:rsid w:val="006453D3"/>
    <w:rsid w:val="00645C78"/>
    <w:rsid w:val="00656EC3"/>
    <w:rsid w:val="00661431"/>
    <w:rsid w:val="00661609"/>
    <w:rsid w:val="00663EA9"/>
    <w:rsid w:val="0066436A"/>
    <w:rsid w:val="0066500D"/>
    <w:rsid w:val="00665051"/>
    <w:rsid w:val="00670823"/>
    <w:rsid w:val="00673E22"/>
    <w:rsid w:val="00676B4F"/>
    <w:rsid w:val="0068698F"/>
    <w:rsid w:val="006A0D50"/>
    <w:rsid w:val="006A38B8"/>
    <w:rsid w:val="006C4662"/>
    <w:rsid w:val="006C5ECB"/>
    <w:rsid w:val="006D1FF1"/>
    <w:rsid w:val="006E3188"/>
    <w:rsid w:val="00710648"/>
    <w:rsid w:val="00711096"/>
    <w:rsid w:val="00711958"/>
    <w:rsid w:val="0071603F"/>
    <w:rsid w:val="00730747"/>
    <w:rsid w:val="00736957"/>
    <w:rsid w:val="007415D5"/>
    <w:rsid w:val="00741991"/>
    <w:rsid w:val="00750F73"/>
    <w:rsid w:val="0075685D"/>
    <w:rsid w:val="0076017A"/>
    <w:rsid w:val="00766DF0"/>
    <w:rsid w:val="00767832"/>
    <w:rsid w:val="00784367"/>
    <w:rsid w:val="007A6C69"/>
    <w:rsid w:val="007B21B8"/>
    <w:rsid w:val="007C13B2"/>
    <w:rsid w:val="007C7858"/>
    <w:rsid w:val="007D0775"/>
    <w:rsid w:val="007E75AE"/>
    <w:rsid w:val="007F10A3"/>
    <w:rsid w:val="007F4419"/>
    <w:rsid w:val="00805667"/>
    <w:rsid w:val="00810C38"/>
    <w:rsid w:val="00810F4B"/>
    <w:rsid w:val="008125B2"/>
    <w:rsid w:val="00827A3B"/>
    <w:rsid w:val="00837E6C"/>
    <w:rsid w:val="008435D3"/>
    <w:rsid w:val="00843FD3"/>
    <w:rsid w:val="0084655E"/>
    <w:rsid w:val="008553B1"/>
    <w:rsid w:val="00856AC5"/>
    <w:rsid w:val="0085761F"/>
    <w:rsid w:val="008725B7"/>
    <w:rsid w:val="0088175F"/>
    <w:rsid w:val="00883828"/>
    <w:rsid w:val="00887D8B"/>
    <w:rsid w:val="008961F2"/>
    <w:rsid w:val="0089777F"/>
    <w:rsid w:val="008A19CA"/>
    <w:rsid w:val="008C2860"/>
    <w:rsid w:val="008C3B78"/>
    <w:rsid w:val="008C6B7E"/>
    <w:rsid w:val="008F026E"/>
    <w:rsid w:val="008F0570"/>
    <w:rsid w:val="008F0E66"/>
    <w:rsid w:val="008F103D"/>
    <w:rsid w:val="008F4E62"/>
    <w:rsid w:val="00913E9D"/>
    <w:rsid w:val="00920712"/>
    <w:rsid w:val="0092474F"/>
    <w:rsid w:val="00931827"/>
    <w:rsid w:val="00934DF5"/>
    <w:rsid w:val="00936969"/>
    <w:rsid w:val="0094045F"/>
    <w:rsid w:val="0094122C"/>
    <w:rsid w:val="0095165A"/>
    <w:rsid w:val="00956E74"/>
    <w:rsid w:val="0098217F"/>
    <w:rsid w:val="00987BCC"/>
    <w:rsid w:val="00993E61"/>
    <w:rsid w:val="009A1254"/>
    <w:rsid w:val="009A3E0F"/>
    <w:rsid w:val="009B5D53"/>
    <w:rsid w:val="009B628E"/>
    <w:rsid w:val="009B77E5"/>
    <w:rsid w:val="009C5DD0"/>
    <w:rsid w:val="009D403F"/>
    <w:rsid w:val="009E07E5"/>
    <w:rsid w:val="009F5886"/>
    <w:rsid w:val="00A010ED"/>
    <w:rsid w:val="00A139D8"/>
    <w:rsid w:val="00A25DE1"/>
    <w:rsid w:val="00A4142E"/>
    <w:rsid w:val="00A50B06"/>
    <w:rsid w:val="00A514B8"/>
    <w:rsid w:val="00A54BD5"/>
    <w:rsid w:val="00A618AB"/>
    <w:rsid w:val="00A64105"/>
    <w:rsid w:val="00A82EE4"/>
    <w:rsid w:val="00A97CC8"/>
    <w:rsid w:val="00AA0B3E"/>
    <w:rsid w:val="00AA2E74"/>
    <w:rsid w:val="00AA4E06"/>
    <w:rsid w:val="00AA528E"/>
    <w:rsid w:val="00AB131D"/>
    <w:rsid w:val="00AB163C"/>
    <w:rsid w:val="00AB1E9B"/>
    <w:rsid w:val="00AB6EC8"/>
    <w:rsid w:val="00AC31EE"/>
    <w:rsid w:val="00AD3ACD"/>
    <w:rsid w:val="00AD5248"/>
    <w:rsid w:val="00AE361F"/>
    <w:rsid w:val="00AE634A"/>
    <w:rsid w:val="00AF12D3"/>
    <w:rsid w:val="00AF2844"/>
    <w:rsid w:val="00AF452C"/>
    <w:rsid w:val="00B0209E"/>
    <w:rsid w:val="00B12DCB"/>
    <w:rsid w:val="00B13AE2"/>
    <w:rsid w:val="00B40378"/>
    <w:rsid w:val="00B40586"/>
    <w:rsid w:val="00B47E2B"/>
    <w:rsid w:val="00B5294F"/>
    <w:rsid w:val="00B56E19"/>
    <w:rsid w:val="00B60452"/>
    <w:rsid w:val="00B83421"/>
    <w:rsid w:val="00B917A4"/>
    <w:rsid w:val="00B95B2C"/>
    <w:rsid w:val="00BA095D"/>
    <w:rsid w:val="00BA3F6B"/>
    <w:rsid w:val="00BB3F69"/>
    <w:rsid w:val="00BC617C"/>
    <w:rsid w:val="00BD2695"/>
    <w:rsid w:val="00BD4286"/>
    <w:rsid w:val="00BE3CD6"/>
    <w:rsid w:val="00BE5164"/>
    <w:rsid w:val="00BE5245"/>
    <w:rsid w:val="00BF78FF"/>
    <w:rsid w:val="00C023DE"/>
    <w:rsid w:val="00C16778"/>
    <w:rsid w:val="00C23E42"/>
    <w:rsid w:val="00C27980"/>
    <w:rsid w:val="00C514AA"/>
    <w:rsid w:val="00C51B8C"/>
    <w:rsid w:val="00C532ED"/>
    <w:rsid w:val="00C5625D"/>
    <w:rsid w:val="00C62080"/>
    <w:rsid w:val="00C66573"/>
    <w:rsid w:val="00C7764C"/>
    <w:rsid w:val="00CA2685"/>
    <w:rsid w:val="00CA4E59"/>
    <w:rsid w:val="00CB4043"/>
    <w:rsid w:val="00CB574B"/>
    <w:rsid w:val="00CC4E29"/>
    <w:rsid w:val="00CC612B"/>
    <w:rsid w:val="00CE2F42"/>
    <w:rsid w:val="00CE4A5E"/>
    <w:rsid w:val="00CE5074"/>
    <w:rsid w:val="00CE67C8"/>
    <w:rsid w:val="00CE7513"/>
    <w:rsid w:val="00CE782D"/>
    <w:rsid w:val="00CF68F8"/>
    <w:rsid w:val="00CF75BE"/>
    <w:rsid w:val="00D04DC0"/>
    <w:rsid w:val="00D16EFA"/>
    <w:rsid w:val="00D24D22"/>
    <w:rsid w:val="00D26342"/>
    <w:rsid w:val="00D31D4F"/>
    <w:rsid w:val="00D37790"/>
    <w:rsid w:val="00D40522"/>
    <w:rsid w:val="00D41289"/>
    <w:rsid w:val="00D42C48"/>
    <w:rsid w:val="00D65CCD"/>
    <w:rsid w:val="00D80EC0"/>
    <w:rsid w:val="00D827DF"/>
    <w:rsid w:val="00D91EC1"/>
    <w:rsid w:val="00DA7021"/>
    <w:rsid w:val="00DB651E"/>
    <w:rsid w:val="00DC5E31"/>
    <w:rsid w:val="00DD3056"/>
    <w:rsid w:val="00DE0B2D"/>
    <w:rsid w:val="00DE28B2"/>
    <w:rsid w:val="00DF3825"/>
    <w:rsid w:val="00E0401F"/>
    <w:rsid w:val="00E060DE"/>
    <w:rsid w:val="00E13B52"/>
    <w:rsid w:val="00E16D69"/>
    <w:rsid w:val="00E17B53"/>
    <w:rsid w:val="00E20821"/>
    <w:rsid w:val="00E276BD"/>
    <w:rsid w:val="00E407B4"/>
    <w:rsid w:val="00E52A0A"/>
    <w:rsid w:val="00E60BC1"/>
    <w:rsid w:val="00E7050A"/>
    <w:rsid w:val="00E72773"/>
    <w:rsid w:val="00E73501"/>
    <w:rsid w:val="00E74E14"/>
    <w:rsid w:val="00E75331"/>
    <w:rsid w:val="00E760BC"/>
    <w:rsid w:val="00E976CE"/>
    <w:rsid w:val="00EA06FB"/>
    <w:rsid w:val="00EB69E9"/>
    <w:rsid w:val="00EE1D5C"/>
    <w:rsid w:val="00EE407C"/>
    <w:rsid w:val="00EE4C38"/>
    <w:rsid w:val="00EE654F"/>
    <w:rsid w:val="00EF5078"/>
    <w:rsid w:val="00F032E6"/>
    <w:rsid w:val="00F23387"/>
    <w:rsid w:val="00F23ED1"/>
    <w:rsid w:val="00F240AF"/>
    <w:rsid w:val="00F36396"/>
    <w:rsid w:val="00F40448"/>
    <w:rsid w:val="00F42EAE"/>
    <w:rsid w:val="00F46710"/>
    <w:rsid w:val="00F5280C"/>
    <w:rsid w:val="00F535B0"/>
    <w:rsid w:val="00F57FF3"/>
    <w:rsid w:val="00F618B4"/>
    <w:rsid w:val="00F7501B"/>
    <w:rsid w:val="00F9428F"/>
    <w:rsid w:val="00F9769D"/>
    <w:rsid w:val="00FA1F12"/>
    <w:rsid w:val="00FA4BE7"/>
    <w:rsid w:val="00FB2EE0"/>
    <w:rsid w:val="00FC68B0"/>
    <w:rsid w:val="00FC7184"/>
    <w:rsid w:val="00FE26DE"/>
    <w:rsid w:val="7A03F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DECEB"/>
  <w15:chartTrackingRefBased/>
  <w15:docId w15:val="{57413352-55B4-4946-B053-5BB1A888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F1E"/>
    <w:pPr>
      <w:spacing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B112D"/>
    <w:pPr>
      <w:keepNext/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ind w:left="-1354" w:right="-1440" w:firstLine="1354"/>
      <w:outlineLvl w:val="0"/>
    </w:pPr>
    <w:rPr>
      <w:rFonts w:asciiTheme="majorHAnsi" w:hAnsiTheme="majorHAnsi" w:cs="Times New Roman (Body CS)"/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0B112D"/>
    <w:pPr>
      <w:keepNext/>
      <w:spacing w:after="0"/>
      <w:outlineLvl w:val="1"/>
    </w:pPr>
    <w:rPr>
      <w:rFonts w:asciiTheme="majorHAnsi" w:hAnsiTheme="majorHAnsi" w:cs="Times New Roman (Body CS)"/>
      <w:color w:val="4472C4" w:themeColor="accent1"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6087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6087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6087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6087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6087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608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608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B112D"/>
    <w:pPr>
      <w:spacing w:before="0"/>
      <w:contextualSpacing/>
    </w:pPr>
    <w:rPr>
      <w:rFonts w:asciiTheme="majorHAnsi" w:hAnsiTheme="majorHAnsi" w:cs="Times New Roman (Body CS)"/>
      <w:b/>
      <w:caps/>
      <w:color w:val="FFFFFF" w:themeColor="background1"/>
      <w:spacing w:val="10"/>
      <w:kern w:val="28"/>
      <w:sz w:val="7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B112D"/>
    <w:rPr>
      <w:rFonts w:asciiTheme="majorHAnsi" w:hAnsiTheme="majorHAnsi" w:cs="Times New Roman (Body CS)"/>
      <w:b/>
      <w:caps/>
      <w:color w:val="FFFFFF" w:themeColor="background1"/>
      <w:spacing w:val="10"/>
      <w:kern w:val="28"/>
      <w:sz w:val="72"/>
      <w:szCs w:val="52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0B112D"/>
    <w:pPr>
      <w:spacing w:after="240"/>
      <w:jc w:val="center"/>
    </w:pPr>
    <w:rPr>
      <w:rFonts w:asciiTheme="majorHAnsi" w:hAnsiTheme="majorHAnsi"/>
      <w:caps/>
      <w:color w:val="4472C4" w:themeColor="accent1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B112D"/>
    <w:rPr>
      <w:rFonts w:asciiTheme="majorHAnsi" w:hAnsiTheme="majorHAnsi"/>
      <w:caps/>
      <w:color w:val="4472C4" w:themeColor="accent1"/>
      <w:spacing w:val="1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0B112D"/>
    <w:rPr>
      <w:rFonts w:asciiTheme="majorHAnsi" w:hAnsiTheme="majorHAnsi" w:cs="Times New Roman (Body CS)"/>
      <w:b/>
      <w:bCs/>
      <w:caps/>
      <w:color w:val="FFFFFF" w:themeColor="background1"/>
      <w:spacing w:val="15"/>
      <w:shd w:val="clear" w:color="auto" w:fill="4472C4" w:themeFill="accent1"/>
    </w:rPr>
  </w:style>
  <w:style w:type="table" w:customStyle="1" w:styleId="Tableaudeconseils">
    <w:name w:val="Tableau de conseils"/>
    <w:basedOn w:val="Tableau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rsid w:val="00410067"/>
    <w:pPr>
      <w:spacing w:after="160" w:line="264" w:lineRule="auto"/>
      <w:ind w:right="576"/>
    </w:pPr>
    <w:rPr>
      <w:i/>
      <w:iCs/>
      <w:color w:val="4472C4" w:themeColor="accent1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961F2"/>
    <w:rPr>
      <w:color w:val="595959" w:themeColor="text1" w:themeTint="A6"/>
    </w:rPr>
  </w:style>
  <w:style w:type="paragraph" w:styleId="Sansinterligne">
    <w:name w:val="No Spacing"/>
    <w:basedOn w:val="Normal"/>
    <w:link w:val="SansinterligneCar"/>
    <w:uiPriority w:val="1"/>
    <w:qFormat/>
    <w:rsid w:val="004B6087"/>
    <w:pPr>
      <w:spacing w:before="0" w:after="0"/>
    </w:pPr>
  </w:style>
  <w:style w:type="character" w:customStyle="1" w:styleId="Titre2Car">
    <w:name w:val="Titre 2 Car"/>
    <w:basedOn w:val="Policepardfaut"/>
    <w:link w:val="Titre2"/>
    <w:uiPriority w:val="9"/>
    <w:rsid w:val="000B112D"/>
    <w:rPr>
      <w:rFonts w:asciiTheme="majorHAnsi" w:hAnsiTheme="majorHAnsi" w:cs="Times New Roman (Body CS)"/>
      <w:color w:val="4472C4" w:themeColor="accent1"/>
      <w:spacing w:val="15"/>
    </w:rPr>
  </w:style>
  <w:style w:type="paragraph" w:styleId="Listepuces">
    <w:name w:val="List Bullet"/>
    <w:basedOn w:val="Normal"/>
    <w:uiPriority w:val="1"/>
    <w:qFormat/>
    <w:rsid w:val="007A6C69"/>
    <w:pPr>
      <w:numPr>
        <w:numId w:val="2"/>
      </w:numPr>
      <w:spacing w:after="60"/>
    </w:pPr>
    <w:rPr>
      <w:b/>
      <w:color w:val="1F4E79" w:themeColor="accent5" w:themeShade="80"/>
    </w:rPr>
  </w:style>
  <w:style w:type="paragraph" w:styleId="En-tte">
    <w:name w:val="header"/>
    <w:basedOn w:val="Normal"/>
    <w:link w:val="En-tteCar"/>
    <w:uiPriority w:val="99"/>
    <w:semiHidden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0B112D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2A04F7"/>
    <w:pPr>
      <w:spacing w:after="0"/>
      <w:ind w:left="-144"/>
      <w:contextualSpacing/>
    </w:pPr>
    <w:rPr>
      <w:rFonts w:asciiTheme="majorHAnsi" w:eastAsiaTheme="majorEastAsia" w:hAnsiTheme="majorHAnsi" w:cstheme="majorBidi"/>
      <w:noProof/>
      <w:color w:val="1F3864" w:themeColor="accent1" w:themeShade="80"/>
    </w:rPr>
  </w:style>
  <w:style w:type="character" w:customStyle="1" w:styleId="PieddepageCar">
    <w:name w:val="Pied de page Car"/>
    <w:basedOn w:val="Policepardfaut"/>
    <w:link w:val="Pieddepage"/>
    <w:uiPriority w:val="99"/>
    <w:rsid w:val="000B112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</w:rPr>
  </w:style>
  <w:style w:type="table" w:styleId="TableauGrille4-Accentuation1">
    <w:name w:val="Grid Table 4 Accent 1"/>
    <w:basedOn w:val="Tableau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eproposition">
    <w:name w:val="Tableau de proposition"/>
    <w:basedOn w:val="TableauNormal"/>
    <w:uiPriority w:val="99"/>
    <w:rsid w:val="000B112D"/>
    <w:pPr>
      <w:spacing w:before="120" w:after="120" w:line="240" w:lineRule="auto"/>
    </w:pPr>
    <w:rPr>
      <w:rFonts w:eastAsiaTheme="minorHAnsi"/>
      <w:color w:val="404040" w:themeColor="text1" w:themeTint="BF"/>
      <w:sz w:val="18"/>
      <w:szCs w:val="18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rFonts w:asciiTheme="majorHAnsi" w:hAnsiTheme="majorHAnsi"/>
        <w:b w:val="0"/>
        <w:i w:val="0"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styleId="Notedebasdepage">
    <w:name w:val="footnote text"/>
    <w:basedOn w:val="Normal"/>
    <w:link w:val="NotedebasdepageCar"/>
    <w:uiPriority w:val="12"/>
    <w:qFormat/>
    <w:pPr>
      <w:spacing w:before="140" w:after="0"/>
    </w:pPr>
    <w:rPr>
      <w:i/>
      <w:iCs/>
      <w:sz w:val="14"/>
      <w:szCs w:val="14"/>
    </w:rPr>
  </w:style>
  <w:style w:type="character" w:customStyle="1" w:styleId="NotedebasdepageCar">
    <w:name w:val="Note de bas de page Car"/>
    <w:basedOn w:val="Policepardfaut"/>
    <w:link w:val="Notedebasdepage"/>
    <w:uiPriority w:val="12"/>
    <w:rsid w:val="000B112D"/>
    <w:rPr>
      <w:i/>
      <w:iCs/>
      <w:sz w:val="14"/>
      <w:szCs w:val="14"/>
    </w:rPr>
  </w:style>
  <w:style w:type="paragraph" w:customStyle="1" w:styleId="Dcimaledetextedetableau">
    <w:name w:val="Décimale de texte de tableau"/>
    <w:basedOn w:val="Normal"/>
    <w:uiPriority w:val="12"/>
    <w:qFormat/>
    <w:pPr>
      <w:tabs>
        <w:tab w:val="decimal" w:pos="936"/>
      </w:tabs>
      <w:spacing w:before="120" w:after="120"/>
    </w:pPr>
  </w:style>
  <w:style w:type="paragraph" w:styleId="Signature">
    <w:name w:val="Signature"/>
    <w:basedOn w:val="Normal"/>
    <w:link w:val="SignatureCar"/>
    <w:uiPriority w:val="12"/>
    <w:qFormat/>
    <w:pPr>
      <w:spacing w:before="960" w:after="0"/>
    </w:pPr>
  </w:style>
  <w:style w:type="character" w:customStyle="1" w:styleId="SignatureCar">
    <w:name w:val="Signature Car"/>
    <w:basedOn w:val="Policepardfaut"/>
    <w:link w:val="Signature"/>
    <w:uiPriority w:val="12"/>
    <w:rsid w:val="000B112D"/>
    <w:rPr>
      <w:sz w:val="20"/>
      <w:szCs w:val="20"/>
    </w:rPr>
  </w:style>
  <w:style w:type="character" w:styleId="lev">
    <w:name w:val="Strong"/>
    <w:uiPriority w:val="22"/>
    <w:qFormat/>
    <w:rsid w:val="004B6087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B6087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B6087"/>
    <w:rPr>
      <w:i/>
      <w:caps/>
      <w:spacing w:val="10"/>
      <w:sz w:val="18"/>
      <w:szCs w:val="18"/>
    </w:rPr>
  </w:style>
  <w:style w:type="character" w:styleId="Accentuationintense">
    <w:name w:val="Intense Emphasis"/>
    <w:uiPriority w:val="21"/>
    <w:semiHidden/>
    <w:qFormat/>
    <w:rsid w:val="004B6087"/>
    <w:rPr>
      <w:b/>
      <w:bCs/>
      <w:caps/>
      <w:color w:val="1F3763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4B6087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B112D"/>
    <w:rPr>
      <w:i/>
      <w:iCs/>
      <w:color w:val="4472C4" w:themeColor="accent1"/>
      <w:sz w:val="20"/>
      <w:szCs w:val="20"/>
    </w:rPr>
  </w:style>
  <w:style w:type="character" w:styleId="Rfrenceintense">
    <w:name w:val="Intense Reference"/>
    <w:uiPriority w:val="32"/>
    <w:semiHidden/>
    <w:qFormat/>
    <w:rsid w:val="004B6087"/>
    <w:rPr>
      <w:b/>
      <w:bCs/>
      <w:i/>
      <w:iCs/>
      <w:caps/>
      <w:color w:val="4472C4" w:themeColor="accent1"/>
    </w:rPr>
  </w:style>
  <w:style w:type="paragraph" w:styleId="Normalcentr">
    <w:name w:val="Block Text"/>
    <w:basedOn w:val="Normal"/>
    <w:uiPriority w:val="99"/>
    <w:semiHidden/>
    <w:unhideWhenUsed/>
    <w:rsid w:val="008961F2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semiHidden/>
    <w:unhideWhenUsed/>
    <w:rsid w:val="008961F2"/>
    <w:rPr>
      <w:color w:val="538135" w:themeColor="accent6" w:themeShade="BF"/>
      <w:u w:val="single"/>
    </w:rPr>
  </w:style>
  <w:style w:type="character" w:customStyle="1" w:styleId="Mentionnonrsolue1">
    <w:name w:val="Mention non résolue 1"/>
    <w:basedOn w:val="Policepardfaut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4B6087"/>
    <w:rPr>
      <w:caps/>
      <w:color w:val="1F3763" w:themeColor="accent1" w:themeShade="7F"/>
      <w:spacing w:val="1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B6087"/>
    <w:rPr>
      <w:b/>
      <w:bCs/>
      <w:color w:val="2F5496" w:themeColor="accent1" w:themeShade="BF"/>
      <w:sz w:val="16"/>
      <w:szCs w:val="16"/>
    </w:rPr>
  </w:style>
  <w:style w:type="character" w:styleId="Accentuation">
    <w:name w:val="Emphasis"/>
    <w:uiPriority w:val="20"/>
    <w:semiHidden/>
    <w:qFormat/>
    <w:rsid w:val="004B6087"/>
    <w:rPr>
      <w:caps/>
      <w:color w:val="1F3763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B6087"/>
    <w:rPr>
      <w:sz w:val="20"/>
      <w:szCs w:val="20"/>
    </w:rPr>
  </w:style>
  <w:style w:type="paragraph" w:styleId="Paragraphedeliste">
    <w:name w:val="List Paragraph"/>
    <w:aliases w:val="Dot pt,F5 List Paragraph,List Paragraph1,Colorful List - Accent 11,No Spacing1,List Paragraph Char Char Char,Indicator Text,Numbered Para 1,Bullet 1,Bullet Points,List Paragraph2,MAIN CONTENT,OBC Bullet,List Paragraph12,table bullets"/>
    <w:basedOn w:val="Normal"/>
    <w:link w:val="ParagraphedelisteCar"/>
    <w:uiPriority w:val="34"/>
    <w:qFormat/>
    <w:rsid w:val="004B608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4B608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B112D"/>
    <w:rPr>
      <w:i/>
      <w:iCs/>
      <w:sz w:val="20"/>
      <w:szCs w:val="20"/>
    </w:rPr>
  </w:style>
  <w:style w:type="character" w:styleId="Accentuationlgre">
    <w:name w:val="Subtle Emphasis"/>
    <w:uiPriority w:val="19"/>
    <w:semiHidden/>
    <w:qFormat/>
    <w:rsid w:val="004B6087"/>
    <w:rPr>
      <w:i/>
      <w:iCs/>
      <w:color w:val="1F3763" w:themeColor="accent1" w:themeShade="7F"/>
    </w:rPr>
  </w:style>
  <w:style w:type="character" w:styleId="Rfrencelgre">
    <w:name w:val="Subtle Reference"/>
    <w:uiPriority w:val="31"/>
    <w:semiHidden/>
    <w:qFormat/>
    <w:rsid w:val="004B6087"/>
    <w:rPr>
      <w:b/>
      <w:bCs/>
      <w:color w:val="4472C4" w:themeColor="accent1"/>
    </w:rPr>
  </w:style>
  <w:style w:type="character" w:styleId="Titredulivre">
    <w:name w:val="Book Title"/>
    <w:uiPriority w:val="33"/>
    <w:semiHidden/>
    <w:qFormat/>
    <w:rsid w:val="004B6087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B6087"/>
    <w:pPr>
      <w:outlineLvl w:val="9"/>
    </w:pPr>
  </w:style>
  <w:style w:type="table" w:styleId="TableauListe1Clair-Accentuation1">
    <w:name w:val="List Table 1 Light Accent 1"/>
    <w:basedOn w:val="TableauNormal"/>
    <w:uiPriority w:val="46"/>
    <w:rsid w:val="002854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8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8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1Clair-Accentuation5">
    <w:name w:val="Grid Table 1 Light Accent 5"/>
    <w:basedOn w:val="TableauNormal"/>
    <w:uiPriority w:val="46"/>
    <w:rsid w:val="0068698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2">
    <w:name w:val="Grid Table 2 Accent 2"/>
    <w:basedOn w:val="TableauNormal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3">
    <w:name w:val="Grid Table 3"/>
    <w:basedOn w:val="TableauNormal"/>
    <w:uiPriority w:val="48"/>
    <w:rsid w:val="006869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2-Accentuation6">
    <w:name w:val="Grid Table 2 Accent 6"/>
    <w:basedOn w:val="TableauNormal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2-Accentuation5">
    <w:name w:val="Grid Table 2 Accent 5"/>
    <w:basedOn w:val="TableauNormal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8698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8698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C3B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C3B78"/>
  </w:style>
  <w:style w:type="character" w:customStyle="1" w:styleId="CommentaireCar">
    <w:name w:val="Commentaire Car"/>
    <w:basedOn w:val="Policepardfaut"/>
    <w:link w:val="Commentaire"/>
    <w:uiPriority w:val="99"/>
    <w:rsid w:val="008C3B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3B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3B7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70333"/>
    <w:pPr>
      <w:spacing w:before="0" w:after="0" w:line="240" w:lineRule="auto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11096"/>
    <w:rPr>
      <w:vertAlign w:val="superscript"/>
    </w:rPr>
  </w:style>
  <w:style w:type="paragraph" w:customStyle="1" w:styleId="AP-Demanderenseignements">
    <w:name w:val="AP-Demande renseignements"/>
    <w:basedOn w:val="Normal"/>
    <w:qFormat/>
    <w:rsid w:val="00BE5164"/>
    <w:pPr>
      <w:framePr w:hSpace="144" w:wrap="around" w:vAnchor="text" w:hAnchor="margin" w:y="303"/>
      <w:spacing w:before="100" w:after="100"/>
      <w:suppressOverlap/>
    </w:pPr>
    <w:rPr>
      <w:rFonts w:ascii="Century Gothic" w:eastAsiaTheme="minorHAnsi" w:hAnsi="Century Gothic"/>
      <w:b/>
      <w:color w:val="FFFFFF" w:themeColor="background1"/>
      <w:sz w:val="24"/>
      <w:szCs w:val="28"/>
      <w:lang w:val="fr-CA" w:eastAsia="en-US"/>
    </w:rPr>
  </w:style>
  <w:style w:type="paragraph" w:customStyle="1" w:styleId="AP-Titrenomorganisme">
    <w:name w:val="AP-Titre nom organisme"/>
    <w:basedOn w:val="Normal"/>
    <w:qFormat/>
    <w:rsid w:val="00BE5164"/>
    <w:pPr>
      <w:spacing w:before="0" w:after="120"/>
    </w:pPr>
    <w:rPr>
      <w:rFonts w:ascii="Century Gothic" w:eastAsiaTheme="minorHAnsi" w:hAnsi="Century Gothic"/>
      <w:b/>
      <w:szCs w:val="22"/>
      <w:lang w:val="fr-CA" w:eastAsia="en-US"/>
    </w:rPr>
  </w:style>
  <w:style w:type="paragraph" w:customStyle="1" w:styleId="AP-textedecorps">
    <w:name w:val="AP-texte de corps"/>
    <w:basedOn w:val="Normal"/>
    <w:qFormat/>
    <w:rsid w:val="00BE5164"/>
    <w:pPr>
      <w:spacing w:before="0" w:after="0"/>
    </w:pPr>
    <w:rPr>
      <w:rFonts w:ascii="Century Gothic" w:eastAsiaTheme="minorHAnsi" w:hAnsi="Century Gothic"/>
      <w:szCs w:val="22"/>
      <w:lang w:val="fr-CA" w:eastAsia="en-US"/>
    </w:rPr>
  </w:style>
  <w:style w:type="character" w:customStyle="1" w:styleId="ParagraphedelisteCar">
    <w:name w:val="Paragraphe de liste Car"/>
    <w:aliases w:val="Dot pt Car,F5 List Paragraph Car,List Paragraph1 Car,Colorful List - Accent 11 Car,No Spacing1 Car,List Paragraph Char Char Char Car,Indicator Text Car,Numbered Para 1 Car,Bullet 1 Car,Bullet Points Car,List Paragraph2 Car"/>
    <w:link w:val="Paragraphedeliste"/>
    <w:uiPriority w:val="34"/>
    <w:qFormat/>
    <w:rsid w:val="00E753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pje03\AppData\Local\Microsoft\Office\16.0\DTS\fr-FR%7bADA6F043-2A18-41A1-9917-9C2BFC1310E9%7d\%7bE3F3575C-0FCF-477C-899D-3A3C547B18B8%7dtf0291189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55E5F224C541EE926CF9A7C2450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18606-6214-45E9-A1BE-DFCDD58A5E73}"/>
      </w:docPartPr>
      <w:docPartBody>
        <w:p w:rsidR="00E742AD" w:rsidRDefault="00236EE5" w:rsidP="00236EE5">
          <w:pPr>
            <w:pStyle w:val="1855E5F224C541EE926CF9A7C2450A24"/>
          </w:pPr>
          <w:r w:rsidRPr="00BE7E0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7A0AFCCD74B48639723B61CB8E17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41EF8-02D7-4EE1-840E-07000E09416E}"/>
      </w:docPartPr>
      <w:docPartBody>
        <w:p w:rsidR="00E742AD" w:rsidRDefault="00236EE5" w:rsidP="00236EE5">
          <w:pPr>
            <w:pStyle w:val="37A0AFCCD74B48639723B61CB8E17576"/>
          </w:pPr>
          <w:r w:rsidRPr="00BE7E0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87708B29D3E4B81B7A113B6CE6C34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745F99-38F8-4497-9F7B-76CEDB0B90C4}"/>
      </w:docPartPr>
      <w:docPartBody>
        <w:p w:rsidR="00E742AD" w:rsidRDefault="00236EE5" w:rsidP="00236EE5">
          <w:pPr>
            <w:pStyle w:val="C87708B29D3E4B81B7A113B6CE6C3442"/>
          </w:pPr>
          <w:r w:rsidRPr="00BE7E0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C1FB66E8DCA479CB7750833E812E2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1125A-B9FD-4300-95EF-2660E4AA659B}"/>
      </w:docPartPr>
      <w:docPartBody>
        <w:p w:rsidR="00E742AD" w:rsidRDefault="00236EE5" w:rsidP="00236EE5">
          <w:pPr>
            <w:pStyle w:val="2C1FB66E8DCA479CB7750833E812E223"/>
          </w:pPr>
          <w:r w:rsidRPr="00BE7E0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15A327C2BCF4A34A1F1FF42E0FB3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F00AE-B7C1-4811-BFC3-70739F330519}"/>
      </w:docPartPr>
      <w:docPartBody>
        <w:p w:rsidR="00E742AD" w:rsidRDefault="00236EE5" w:rsidP="00236EE5">
          <w:pPr>
            <w:pStyle w:val="D15A327C2BCF4A34A1F1FF42E0FB32EA"/>
          </w:pPr>
          <w:r w:rsidRPr="00BE7E0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2CFA94254FD4831A03132EA579E7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6D202-E61B-4519-B21F-1C6F12862A43}"/>
      </w:docPartPr>
      <w:docPartBody>
        <w:p w:rsidR="00E742AD" w:rsidRDefault="00236EE5" w:rsidP="00236EE5">
          <w:pPr>
            <w:pStyle w:val="B2CFA94254FD4831A03132EA579E7936"/>
          </w:pPr>
          <w:r w:rsidRPr="00BE7E0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545CE8A300C432194589A150611C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96F0D-DE49-48D3-9BDF-C9BAEBFFEE86}"/>
      </w:docPartPr>
      <w:docPartBody>
        <w:p w:rsidR="00E742AD" w:rsidRDefault="00236EE5" w:rsidP="00236EE5">
          <w:pPr>
            <w:pStyle w:val="A545CE8A300C432194589A150611C9E1"/>
          </w:pPr>
          <w:r w:rsidRPr="00BE7E0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9FD60CA86524370BF979816653EF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659CD1-EBCD-45E0-9CF5-2B744B07310C}"/>
      </w:docPartPr>
      <w:docPartBody>
        <w:p w:rsidR="00E742AD" w:rsidRDefault="00236EE5" w:rsidP="00236EE5">
          <w:pPr>
            <w:pStyle w:val="19FD60CA86524370BF979816653EF90F"/>
          </w:pPr>
          <w:r w:rsidRPr="00BE7E0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D57A1CA7D52405EAA9AA5798F9772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6E66F-1D06-40CD-AF0F-66F442518269}"/>
      </w:docPartPr>
      <w:docPartBody>
        <w:p w:rsidR="00E742AD" w:rsidRDefault="00236EE5" w:rsidP="00236EE5">
          <w:pPr>
            <w:pStyle w:val="6D57A1CA7D52405EAA9AA5798F9772EE"/>
          </w:pPr>
          <w:r w:rsidRPr="00BE7E0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9068E26B01F4459AF6A33B12C96B0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483182-8499-45DE-B526-248B96CF5A61}"/>
      </w:docPartPr>
      <w:docPartBody>
        <w:p w:rsidR="00E742AD" w:rsidRDefault="00236EE5" w:rsidP="00236EE5">
          <w:pPr>
            <w:pStyle w:val="E9068E26B01F4459AF6A33B12C96B075"/>
          </w:pPr>
          <w:r w:rsidRPr="00BE7E0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(Titres)">
    <w:altName w:val="Segoe U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F4"/>
    <w:rsid w:val="00075ED1"/>
    <w:rsid w:val="001C59D5"/>
    <w:rsid w:val="00207D1B"/>
    <w:rsid w:val="00236EE5"/>
    <w:rsid w:val="004506C6"/>
    <w:rsid w:val="005B51F1"/>
    <w:rsid w:val="00604AEC"/>
    <w:rsid w:val="0066436A"/>
    <w:rsid w:val="006C4662"/>
    <w:rsid w:val="007957F4"/>
    <w:rsid w:val="0084655E"/>
    <w:rsid w:val="008E497F"/>
    <w:rsid w:val="00C23E42"/>
    <w:rsid w:val="00C46128"/>
    <w:rsid w:val="00C62755"/>
    <w:rsid w:val="00C90BFA"/>
    <w:rsid w:val="00CE6E2B"/>
    <w:rsid w:val="00D32189"/>
    <w:rsid w:val="00E7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pPr>
      <w:keepNext/>
      <w:spacing w:before="200" w:after="0" w:line="240" w:lineRule="auto"/>
      <w:outlineLvl w:val="1"/>
    </w:pPr>
    <w:rPr>
      <w:rFonts w:asciiTheme="majorHAnsi" w:hAnsiTheme="majorHAnsi" w:cs="Times New Roman (Body CS)"/>
      <w:color w:val="156082" w:themeColor="accent1"/>
      <w:spacing w:val="15"/>
      <w:lang w:val="fr-FR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Pr>
      <w:rFonts w:asciiTheme="majorHAnsi" w:hAnsiTheme="majorHAnsi" w:cs="Times New Roman (Body CS)"/>
      <w:color w:val="156082" w:themeColor="accent1"/>
      <w:spacing w:val="15"/>
      <w:lang w:val="fr-FR" w:eastAsia="ja-JP"/>
    </w:rPr>
  </w:style>
  <w:style w:type="character" w:styleId="lev">
    <w:name w:val="Strong"/>
    <w:uiPriority w:val="22"/>
    <w:qFormat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236EE5"/>
    <w:rPr>
      <w:color w:val="595959" w:themeColor="text1" w:themeTint="A6"/>
    </w:rPr>
  </w:style>
  <w:style w:type="paragraph" w:customStyle="1" w:styleId="1855E5F224C541EE926CF9A7C2450A24">
    <w:name w:val="1855E5F224C541EE926CF9A7C2450A24"/>
    <w:rsid w:val="00236EE5"/>
  </w:style>
  <w:style w:type="paragraph" w:customStyle="1" w:styleId="37A0AFCCD74B48639723B61CB8E17576">
    <w:name w:val="37A0AFCCD74B48639723B61CB8E17576"/>
    <w:rsid w:val="00236EE5"/>
  </w:style>
  <w:style w:type="paragraph" w:customStyle="1" w:styleId="C87708B29D3E4B81B7A113B6CE6C3442">
    <w:name w:val="C87708B29D3E4B81B7A113B6CE6C3442"/>
    <w:rsid w:val="00236EE5"/>
  </w:style>
  <w:style w:type="paragraph" w:customStyle="1" w:styleId="2C1FB66E8DCA479CB7750833E812E223">
    <w:name w:val="2C1FB66E8DCA479CB7750833E812E223"/>
    <w:rsid w:val="00236EE5"/>
  </w:style>
  <w:style w:type="paragraph" w:customStyle="1" w:styleId="D15A327C2BCF4A34A1F1FF42E0FB32EA">
    <w:name w:val="D15A327C2BCF4A34A1F1FF42E0FB32EA"/>
    <w:rsid w:val="00236EE5"/>
  </w:style>
  <w:style w:type="paragraph" w:customStyle="1" w:styleId="B2CFA94254FD4831A03132EA579E7936">
    <w:name w:val="B2CFA94254FD4831A03132EA579E7936"/>
    <w:rsid w:val="00236EE5"/>
  </w:style>
  <w:style w:type="paragraph" w:customStyle="1" w:styleId="A545CE8A300C432194589A150611C9E1">
    <w:name w:val="A545CE8A300C432194589A150611C9E1"/>
    <w:rsid w:val="00236EE5"/>
  </w:style>
  <w:style w:type="paragraph" w:customStyle="1" w:styleId="19FD60CA86524370BF979816653EF90F">
    <w:name w:val="19FD60CA86524370BF979816653EF90F"/>
    <w:rsid w:val="00236EE5"/>
  </w:style>
  <w:style w:type="paragraph" w:customStyle="1" w:styleId="6D57A1CA7D52405EAA9AA5798F9772EE">
    <w:name w:val="6D57A1CA7D52405EAA9AA5798F9772EE"/>
    <w:rsid w:val="00236EE5"/>
  </w:style>
  <w:style w:type="paragraph" w:customStyle="1" w:styleId="E9068E26B01F4459AF6A33B12C96B075">
    <w:name w:val="E9068E26B01F4459AF6A33B12C96B075"/>
    <w:rsid w:val="00236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3">
      <a:majorFont>
        <a:latin typeface="Segoe U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54a752-83c8-412a-89ca-1986ae723505" xsi:nil="true"/>
    <lcf76f155ced4ddcb4097134ff3c332f xmlns="000615ef-c4e9-4a4c-a7f6-ab7ffca15f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951B49D3D54F94AF25348C88C3D7" ma:contentTypeVersion="16" ma:contentTypeDescription="Crée un document." ma:contentTypeScope="" ma:versionID="b33cbac269140e52e751a74763cb44b0">
  <xsd:schema xmlns:xsd="http://www.w3.org/2001/XMLSchema" xmlns:xs="http://www.w3.org/2001/XMLSchema" xmlns:p="http://schemas.microsoft.com/office/2006/metadata/properties" xmlns:ns2="000615ef-c4e9-4a4c-a7f6-ab7ffca15f7e" xmlns:ns3="f454a752-83c8-412a-89ca-1986ae723505" targetNamespace="http://schemas.microsoft.com/office/2006/metadata/properties" ma:root="true" ma:fieldsID="e47c77c78b238232cf2a7e796251270a" ns2:_="" ns3:_="">
    <xsd:import namespace="000615ef-c4e9-4a4c-a7f6-ab7ffca15f7e"/>
    <xsd:import namespace="f454a752-83c8-412a-89ca-1986ae723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615ef-c4e9-4a4c-a7f6-ab7ffca15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1f5fbf71-99bf-4d38-8017-929ab2095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4a752-83c8-412a-89ca-1986ae7235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a5f7c13-2580-4fe9-b597-b33114636b66}" ma:internalName="TaxCatchAll" ma:showField="CatchAllData" ma:web="f454a752-83c8-412a-89ca-1986ae723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9C3E6-E897-418D-9020-2622908D6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F7368-1057-4E27-816C-4A9D7167F702}">
  <ds:schemaRefs>
    <ds:schemaRef ds:uri="http://schemas.microsoft.com/office/2006/metadata/properties"/>
    <ds:schemaRef ds:uri="http://schemas.microsoft.com/office/infopath/2007/PartnerControls"/>
    <ds:schemaRef ds:uri="f454a752-83c8-412a-89ca-1986ae723505"/>
    <ds:schemaRef ds:uri="000615ef-c4e9-4a4c-a7f6-ab7ffca15f7e"/>
  </ds:schemaRefs>
</ds:datastoreItem>
</file>

<file path=customXml/itemProps3.xml><?xml version="1.0" encoding="utf-8"?>
<ds:datastoreItem xmlns:ds="http://schemas.openxmlformats.org/officeDocument/2006/customXml" ds:itemID="{DC9099AE-127E-4A68-B6E9-FFAA9C3B9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0615ef-c4e9-4a4c-a7f6-ab7ffca15f7e"/>
    <ds:schemaRef ds:uri="f454a752-83c8-412a-89ca-1986ae723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AFE8AD-008D-4C59-B506-BA81987E08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{E3F3575C-0FCF-477C-899D-3A3C547B18B8}tf02911896_win32</Template>
  <TotalTime>7</TotalTime>
  <Pages>5</Pages>
  <Words>1316</Words>
  <Characters>7094</Characters>
  <Application>Microsoft Office Word</Application>
  <DocSecurity>4</DocSecurity>
  <Lines>272</Lines>
  <Paragraphs>191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SCF</dc:creator>
  <cp:lastModifiedBy>Marie Josiane Kacou</cp:lastModifiedBy>
  <cp:revision>2</cp:revision>
  <dcterms:created xsi:type="dcterms:W3CDTF">2026-02-18T20:58:00Z</dcterms:created>
  <dcterms:modified xsi:type="dcterms:W3CDTF">2026-02-18T20:58:00Z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0x0101002C7E951B49D3D54F94AF25348C88C3D7</vt:lpwstr>
  </property>
  <property fmtid="{D5CDD505-2E9C-101B-9397-08002B2CF9AE}" pid="3" name="MediaServiceImageTags">
    <vt:lpwstr/>
  </property>
</Properties>
</file>